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0E500D2A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3BFE36A2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2282C86F" w14:textId="77777777" w:rsidR="00080EF7" w:rsidRDefault="00080EF7" w:rsidP="00943931"/>
        </w:tc>
      </w:tr>
      <w:tr w:rsidR="00080EF7" w14:paraId="0C18922D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3015B8A2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4C58F76B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56F840E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AC74B5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060B9C" w14:textId="77777777" w:rsidR="00080EF7" w:rsidRPr="003F1620" w:rsidRDefault="00080EF7" w:rsidP="00943931"/>
        </w:tc>
      </w:tr>
      <w:tr w:rsidR="00080EF7" w14:paraId="5EC62D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DFBB76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C11FB1CE770F4F939E032E0ACA35A234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275EE7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D644D796198C4EE4AEB563B85B51A09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70B73C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D7418066741F444E9F295BC19ADDADCD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324141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463F57A6369141FEACAAB852D4B5CBF8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FE26E5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68BD298E25994E819D25B0123CDED74F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26CF39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6EECA3A140D74C3E99314BD254612882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E881BE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5057F581D6C944849D7565F779C4065E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7182B2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F879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26655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DC8BB1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7E3B5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791DD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38F8C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6B38C" w14:textId="77777777" w:rsidR="00080EF7" w:rsidRPr="001B35B2" w:rsidRDefault="00080EF7" w:rsidP="00943931">
            <w:pPr>
              <w:pStyle w:val="Dates"/>
              <w:rPr>
                <w:rFonts w:asciiTheme="majorHAnsi" w:hAnsiTheme="majorHAnsi"/>
              </w:rPr>
            </w:pPr>
            <w:r w:rsidRPr="001B35B2">
              <w:rPr>
                <w:rFonts w:asciiTheme="majorHAnsi" w:hAnsiTheme="majorHAnsi"/>
                <w:noProof/>
              </w:rPr>
              <w:t>6</w:t>
            </w:r>
          </w:p>
        </w:tc>
      </w:tr>
      <w:tr w:rsidR="00080EF7" w14:paraId="715B435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63AD4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15B98" w14:textId="77777777" w:rsidR="00080EF7" w:rsidRPr="001B35B2" w:rsidRDefault="001B35B2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NEW YEARS</w:t>
            </w:r>
          </w:p>
          <w:p w14:paraId="100BB38E" w14:textId="0BC122F0" w:rsidR="001B35B2" w:rsidRPr="001B35B2" w:rsidRDefault="001B35B2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2024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40E94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FFBE3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F0F2D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617C6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4AEC62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5A5226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35558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5DEACF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5D8E0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DBC68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189A4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A4AB2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12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05AA3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13</w:t>
            </w:r>
          </w:p>
        </w:tc>
      </w:tr>
      <w:tr w:rsidR="00080EF7" w14:paraId="2491DCA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A5177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3F87A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04DA4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F66F2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D07A3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FADB1F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5051B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3DE471E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A2E90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8F985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9276E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A5EB4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024FC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7D2A8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19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93B4A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20</w:t>
            </w:r>
          </w:p>
        </w:tc>
      </w:tr>
      <w:tr w:rsidR="00080EF7" w14:paraId="5BA76CD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38E73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CCD8F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6C37D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C5ECA" w14:textId="77777777" w:rsidR="00080EF7" w:rsidRPr="00361C31" w:rsidRDefault="00361C31" w:rsidP="00943931">
            <w:pPr>
              <w:rPr>
                <w:rFonts w:ascii="Aptos Black" w:hAnsi="Aptos Black"/>
              </w:rPr>
            </w:pPr>
            <w:r w:rsidRPr="00361C31">
              <w:rPr>
                <w:rFonts w:ascii="Aptos Black" w:hAnsi="Aptos Black"/>
              </w:rPr>
              <w:t>CHNA COACHING AND UMPIRE CLINIC</w:t>
            </w:r>
          </w:p>
          <w:p w14:paraId="00965267" w14:textId="1FF178BC" w:rsidR="00361C31" w:rsidRPr="00361C31" w:rsidRDefault="00361C31" w:rsidP="00943931">
            <w:pPr>
              <w:rPr>
                <w:rFonts w:ascii="Aptos Black" w:hAnsi="Aptos Black"/>
              </w:rPr>
            </w:pPr>
            <w:r w:rsidRPr="00361C31">
              <w:rPr>
                <w:rFonts w:ascii="Aptos Black" w:hAnsi="Aptos Black"/>
              </w:rPr>
              <w:t>6-8</w:t>
            </w:r>
            <w:r>
              <w:rPr>
                <w:rFonts w:ascii="Aptos Black" w:hAnsi="Aptos Black"/>
              </w:rPr>
              <w:t>P</w:t>
            </w:r>
            <w:r w:rsidRPr="00361C31">
              <w:rPr>
                <w:rFonts w:ascii="Aptos Black" w:hAnsi="Aptos Black"/>
              </w:rPr>
              <w:t>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3F18B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616D9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74E66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508F7E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6EFAF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25F147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60F6D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AB23F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4F911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40DBF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26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00291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27</w:t>
            </w:r>
          </w:p>
        </w:tc>
      </w:tr>
      <w:tr w:rsidR="00080EF7" w14:paraId="7336A67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7BC1A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80584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86B25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2EAFE" w14:textId="77777777" w:rsidR="00361C31" w:rsidRPr="00361C31" w:rsidRDefault="00361C31" w:rsidP="00361C31">
            <w:pPr>
              <w:rPr>
                <w:rFonts w:ascii="Aptos Black" w:hAnsi="Aptos Black"/>
              </w:rPr>
            </w:pPr>
            <w:r w:rsidRPr="00361C31">
              <w:rPr>
                <w:rFonts w:ascii="Aptos Black" w:hAnsi="Aptos Black"/>
              </w:rPr>
              <w:t>CHNA COACHING AND UMPIRE CLINIC</w:t>
            </w:r>
          </w:p>
          <w:p w14:paraId="4783749C" w14:textId="4C2E000B" w:rsidR="00080EF7" w:rsidRPr="001B35B2" w:rsidRDefault="00361C31" w:rsidP="00361C31">
            <w:pPr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</w:rPr>
              <w:t>6-8</w:t>
            </w:r>
            <w:r>
              <w:rPr>
                <w:rFonts w:ascii="Aptos Black" w:hAnsi="Aptos Black"/>
              </w:rPr>
              <w:t>P</w:t>
            </w:r>
            <w:r w:rsidRPr="00361C31">
              <w:rPr>
                <w:rFonts w:ascii="Aptos Black" w:hAnsi="Aptos Black"/>
              </w:rPr>
              <w:t>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1D5C6A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F1CE3" w14:textId="3A4DDD30" w:rsidR="00080EF7" w:rsidRPr="001B35B2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AUSTRALIA DAY</w:t>
            </w: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3E3CB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34C3E0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D9E51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F56FA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noProof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88E97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2DB31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B35B2">
              <w:rPr>
                <w:rFonts w:ascii="Aptos Black" w:hAnsi="Aptos Black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FEAAD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ABCB3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5EE4D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56F70A0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A8698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A5B59" w14:textId="7EBCEEC8" w:rsidR="00080EF7" w:rsidRPr="001B35B2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COUNCIL MEETING IF REQUIRED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F2EE9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788B8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4E025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7DB76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B068C" w14:textId="77777777" w:rsidR="00080EF7" w:rsidRPr="001B35B2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7A75772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91206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55BB4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BD4F7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5FA00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4858D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44ADE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8D58D" w14:textId="77777777" w:rsidR="00080EF7" w:rsidRPr="001B35B2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229B6A5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A34B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641C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73B1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322D6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5B38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4D7FF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F3405" w14:textId="77777777" w:rsidR="00080EF7" w:rsidRDefault="00080EF7" w:rsidP="00943931"/>
        </w:tc>
      </w:tr>
    </w:tbl>
    <w:p w14:paraId="3F4AC912" w14:textId="77777777" w:rsidR="00D7230E" w:rsidRDefault="00D7230E"/>
    <w:p w14:paraId="331085FD" w14:textId="77777777" w:rsidR="00D435C2" w:rsidRDefault="00D435C2">
      <w:pPr>
        <w:sectPr w:rsidR="00D435C2" w:rsidSect="00A53038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30B73BAD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1BF11B92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0BBB6FA8" w14:textId="77777777" w:rsidR="00080EF7" w:rsidRDefault="00080EF7" w:rsidP="00943931"/>
        </w:tc>
      </w:tr>
      <w:tr w:rsidR="00080EF7" w14:paraId="5DA2F33E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007925CE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42AC0E07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7205CA0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5A6884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A68655F" w14:textId="77777777" w:rsidR="00080EF7" w:rsidRPr="003F1620" w:rsidRDefault="00080EF7" w:rsidP="00943931"/>
        </w:tc>
      </w:tr>
      <w:tr w:rsidR="00080EF7" w14:paraId="1B64E50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2514B6" w14:textId="77777777" w:rsidR="00080EF7" w:rsidRDefault="00000000" w:rsidP="00943931">
            <w:pPr>
              <w:pStyle w:val="Days"/>
            </w:pPr>
            <w:sdt>
              <w:sdtPr>
                <w:id w:val="1562675323"/>
                <w:placeholder>
                  <w:docPart w:val="C630F9372CFB420EB5085E011230E142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9868C1" w14:textId="77777777" w:rsidR="00080EF7" w:rsidRDefault="00000000" w:rsidP="00943931">
            <w:pPr>
              <w:pStyle w:val="Days"/>
            </w:pPr>
            <w:sdt>
              <w:sdtPr>
                <w:id w:val="580344322"/>
                <w:placeholder>
                  <w:docPart w:val="15BECB2BC2A144729FF7F5CC31100B9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F77767" w14:textId="77777777" w:rsidR="00080EF7" w:rsidRDefault="00000000" w:rsidP="00943931">
            <w:pPr>
              <w:pStyle w:val="Days"/>
            </w:pPr>
            <w:sdt>
              <w:sdtPr>
                <w:id w:val="1287234777"/>
                <w:placeholder>
                  <w:docPart w:val="570409BCC5A245419A035E281CF9E5DF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AC623D" w14:textId="77777777" w:rsidR="00080EF7" w:rsidRDefault="00000000" w:rsidP="00943931">
            <w:pPr>
              <w:pStyle w:val="Days"/>
            </w:pPr>
            <w:sdt>
              <w:sdtPr>
                <w:id w:val="-2061160827"/>
                <w:placeholder>
                  <w:docPart w:val="F32FC91E2F47495AA9924FCC90EC0F28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941A45D" w14:textId="77777777" w:rsidR="00080EF7" w:rsidRDefault="00000000" w:rsidP="00943931">
            <w:pPr>
              <w:pStyle w:val="Days"/>
            </w:pPr>
            <w:sdt>
              <w:sdtPr>
                <w:id w:val="-402686083"/>
                <w:placeholder>
                  <w:docPart w:val="1CD5165FEA4745C7BFBF1529068274F0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4B5456" w14:textId="77777777" w:rsidR="00080EF7" w:rsidRDefault="00000000" w:rsidP="00943931">
            <w:pPr>
              <w:pStyle w:val="Days"/>
            </w:pPr>
            <w:sdt>
              <w:sdtPr>
                <w:id w:val="1069775436"/>
                <w:placeholder>
                  <w:docPart w:val="A3AE8ED7327543DBA6952947BD9DE50C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EF24D6" w14:textId="77777777" w:rsidR="00080EF7" w:rsidRDefault="00000000" w:rsidP="00943931">
            <w:pPr>
              <w:pStyle w:val="Days"/>
            </w:pPr>
            <w:sdt>
              <w:sdtPr>
                <w:id w:val="103626414"/>
                <w:placeholder>
                  <w:docPart w:val="C5634DA7BFB540B999178EF89DB24326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158C74B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4369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ECC9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AB9B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419B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B791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0571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B00D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23AF57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65D822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179C8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99093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C239B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EC0BC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4B473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B9CE9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0B77865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5422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86EF8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609E4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65BF4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2573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99075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7B56B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10</w:t>
            </w:r>
          </w:p>
        </w:tc>
      </w:tr>
      <w:tr w:rsidR="00080EF7" w14:paraId="31EA21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9817D" w14:textId="3EEDD9B4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WARATAHS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95B23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A0AD1" w14:textId="301293B7" w:rsidR="00361C31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982EC" w14:textId="77777777" w:rsidR="00080EF7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REGISTRATION</w:t>
            </w:r>
          </w:p>
          <w:p w14:paraId="7A8DE5DA" w14:textId="701AB928" w:rsidR="00361C31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6-7.30PM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7DBCD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807D7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177B4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23DCC8D7" w14:textId="77777777" w:rsidTr="00361C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1DD38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0A78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98AFF5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41A2F47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A38E0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4BE92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FAEAC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17</w:t>
            </w:r>
          </w:p>
        </w:tc>
      </w:tr>
      <w:tr w:rsidR="00080EF7" w14:paraId="3F4D0304" w14:textId="77777777" w:rsidTr="00361C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1971A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EA6BA" w14:textId="5E72E886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REP SELECTIONS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EDEB9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72080FCE" w14:textId="77777777" w:rsidR="00080EF7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GRADING (1)</w:t>
            </w:r>
          </w:p>
          <w:p w14:paraId="54A33F0A" w14:textId="15F7F1C7" w:rsidR="00361C31" w:rsidRPr="00361C31" w:rsidRDefault="00361C31" w:rsidP="00943931">
            <w:pPr>
              <w:rPr>
                <w:sz w:val="24"/>
                <w:szCs w:val="24"/>
              </w:rPr>
            </w:pPr>
            <w:r w:rsidRPr="00361C31">
              <w:t>STNC DUTY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648B0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F4A8D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735D9" w14:textId="77777777" w:rsidR="00080EF7" w:rsidRPr="001441DF" w:rsidRDefault="001441DF" w:rsidP="00943931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</w:rPr>
              <w:t>CHNA COACHING AND UMPIRE CLINICS</w:t>
            </w:r>
          </w:p>
          <w:p w14:paraId="1EABC90F" w14:textId="4391B490" w:rsidR="001441DF" w:rsidRPr="00361C31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</w:rPr>
              <w:t>9-11AM</w:t>
            </w:r>
          </w:p>
        </w:tc>
      </w:tr>
      <w:tr w:rsidR="00080EF7" w14:paraId="28BC82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97DA2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566C6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4993E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794CC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43592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7E540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29F78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24</w:t>
            </w:r>
          </w:p>
        </w:tc>
      </w:tr>
      <w:tr w:rsidR="00080EF7" w14:paraId="52E52D4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951C2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266F4" w14:textId="26686362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COUNCIL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47290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BC292" w14:textId="7B8D30D0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GRADING (2)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44716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7EDFC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9D7A29" w14:textId="77777777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</w:rPr>
              <w:t>CHNA COACHING AND UMPIRE CLINICS</w:t>
            </w:r>
          </w:p>
          <w:p w14:paraId="4511B1F7" w14:textId="71645095" w:rsidR="00080EF7" w:rsidRPr="00361C31" w:rsidRDefault="001441DF" w:rsidP="001441DF">
            <w:pPr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</w:rPr>
              <w:t>9-11AM</w:t>
            </w:r>
          </w:p>
        </w:tc>
      </w:tr>
      <w:tr w:rsidR="00080EF7" w14:paraId="53E80A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6700E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5A792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noProof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A67C0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B172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4FECE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FD610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40A9E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5195E" w14:paraId="5FBED5A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98F15" w14:textId="564A7FC7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WARATAHS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2DAF2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61FDF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C1A36D" w14:textId="42FDAC16" w:rsidR="00080EF7" w:rsidRPr="00361C31" w:rsidRDefault="00361C31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361C31">
              <w:rPr>
                <w:rFonts w:ascii="Aptos Black" w:hAnsi="Aptos Black"/>
                <w:sz w:val="24"/>
                <w:szCs w:val="24"/>
              </w:rPr>
              <w:t xml:space="preserve">SENIOR WINTER COMP </w:t>
            </w:r>
            <w:r w:rsidR="001441DF">
              <w:rPr>
                <w:rFonts w:ascii="Aptos Black" w:hAnsi="Aptos Black"/>
                <w:sz w:val="24"/>
                <w:szCs w:val="24"/>
              </w:rPr>
              <w:t>(</w:t>
            </w:r>
            <w:r w:rsidRPr="00361C31">
              <w:rPr>
                <w:rFonts w:ascii="Aptos Black" w:hAnsi="Aptos Black"/>
                <w:sz w:val="24"/>
                <w:szCs w:val="24"/>
              </w:rPr>
              <w:t>1</w:t>
            </w:r>
            <w:r w:rsidR="001441DF">
              <w:rPr>
                <w:rFonts w:ascii="Aptos Black" w:hAnsi="Aptos Black"/>
                <w:sz w:val="24"/>
                <w:szCs w:val="24"/>
              </w:rPr>
              <w:t>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7585A" w14:textId="1BC33129" w:rsidR="001441DF" w:rsidRPr="00361C31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 xml:space="preserve">MIXED </w:t>
            </w:r>
            <w:r w:rsidR="00B00586">
              <w:rPr>
                <w:rFonts w:ascii="Aptos Black" w:hAnsi="Aptos Black"/>
                <w:sz w:val="24"/>
                <w:szCs w:val="24"/>
              </w:rPr>
              <w:t>COMP (1)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540AC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EE75E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310939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7D6C4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6E848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9EC25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5270D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7EEDF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3AFFC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3419E" w14:textId="77777777" w:rsidR="00080EF7" w:rsidRPr="00361C31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7872725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FEC475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3942B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82364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29124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6D570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70ED7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13030" w14:textId="77777777" w:rsidR="00080EF7" w:rsidRPr="00361C31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07C7B3BB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599A13DA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06F889B6" w14:textId="77777777" w:rsidR="00080EF7" w:rsidRDefault="00080EF7" w:rsidP="00943931"/>
        </w:tc>
      </w:tr>
      <w:tr w:rsidR="00080EF7" w14:paraId="6309472A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346D1A5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EE57013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27674EC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FC1449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2A3224A" w14:textId="77777777" w:rsidR="00080EF7" w:rsidRPr="003F1620" w:rsidRDefault="00080EF7" w:rsidP="00943931"/>
        </w:tc>
      </w:tr>
      <w:tr w:rsidR="00080EF7" w14:paraId="61F653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45A5E5" w14:textId="77777777" w:rsidR="00080EF7" w:rsidRDefault="00000000" w:rsidP="00943931">
            <w:pPr>
              <w:pStyle w:val="Days"/>
            </w:pPr>
            <w:sdt>
              <w:sdtPr>
                <w:id w:val="-1500112362"/>
                <w:placeholder>
                  <w:docPart w:val="0617FA10F93A44828DA61DE3DB59E0B3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FA233A" w14:textId="77777777" w:rsidR="00080EF7" w:rsidRDefault="00000000" w:rsidP="00943931">
            <w:pPr>
              <w:pStyle w:val="Days"/>
            </w:pPr>
            <w:sdt>
              <w:sdtPr>
                <w:id w:val="102778650"/>
                <w:placeholder>
                  <w:docPart w:val="D8D595B0FA554964B411AF660AD5653D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26242A" w14:textId="77777777" w:rsidR="00080EF7" w:rsidRDefault="00000000" w:rsidP="00943931">
            <w:pPr>
              <w:pStyle w:val="Days"/>
            </w:pPr>
            <w:sdt>
              <w:sdtPr>
                <w:id w:val="203451951"/>
                <w:placeholder>
                  <w:docPart w:val="4AC8263A5E934CC385E6C604A1243932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462CA9" w14:textId="77777777" w:rsidR="00080EF7" w:rsidRDefault="00000000" w:rsidP="00943931">
            <w:pPr>
              <w:pStyle w:val="Days"/>
            </w:pPr>
            <w:sdt>
              <w:sdtPr>
                <w:id w:val="1627200479"/>
                <w:placeholder>
                  <w:docPart w:val="ADD33CAA06F04FB696B45C4F7EAC7DBF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2C1B39" w14:textId="77777777" w:rsidR="00080EF7" w:rsidRDefault="00000000" w:rsidP="00943931">
            <w:pPr>
              <w:pStyle w:val="Days"/>
            </w:pPr>
            <w:sdt>
              <w:sdtPr>
                <w:id w:val="1989358570"/>
                <w:placeholder>
                  <w:docPart w:val="F7AD67068B854C9DB3FEEB62E19FBB54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1D2CA8" w14:textId="77777777" w:rsidR="00080EF7" w:rsidRDefault="00000000" w:rsidP="00943931">
            <w:pPr>
              <w:pStyle w:val="Days"/>
            </w:pPr>
            <w:sdt>
              <w:sdtPr>
                <w:id w:val="-141271853"/>
                <w:placeholder>
                  <w:docPart w:val="BDFB1D6FEF974030A19268AD81D3A51F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846DF6E" w14:textId="77777777" w:rsidR="00080EF7" w:rsidRDefault="00000000" w:rsidP="00943931">
            <w:pPr>
              <w:pStyle w:val="Days"/>
            </w:pPr>
            <w:sdt>
              <w:sdtPr>
                <w:id w:val="1422296384"/>
                <w:placeholder>
                  <w:docPart w:val="2A4B9E1F82274E06B7BCA21B9C9C6D12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5C7905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BCAA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B520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7723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5C2D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136B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C8DDB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AC4B4" w14:textId="77777777" w:rsidR="00080EF7" w:rsidRDefault="00080EF7" w:rsidP="00943931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080EF7" w14:paraId="172E6F9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23736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CDBD4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9F2E3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7C203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AC05F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2E569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7D25F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016165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AB443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25D15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9DA74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E563B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ED0DB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F169C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3293A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9</w:t>
            </w:r>
          </w:p>
        </w:tc>
      </w:tr>
      <w:tr w:rsidR="00080EF7" w14:paraId="04AA4D7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85410A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CC4CB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692DF" w14:textId="7206F2AD" w:rsidR="00080EF7" w:rsidRPr="001441DF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EXEC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9B3D2" w14:textId="77777777" w:rsidR="00080EF7" w:rsidRPr="001441DF" w:rsidRDefault="001441DF" w:rsidP="00943931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>SENIOR WINTER</w:t>
            </w:r>
          </w:p>
          <w:p w14:paraId="6F3D42F0" w14:textId="04C12949" w:rsidR="001441DF" w:rsidRPr="001441DF" w:rsidRDefault="001441DF" w:rsidP="00943931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 xml:space="preserve">COMP </w:t>
            </w:r>
            <w:r>
              <w:rPr>
                <w:rFonts w:ascii="Aptos Black" w:hAnsi="Aptos Black"/>
                <w:sz w:val="22"/>
                <w:szCs w:val="22"/>
              </w:rPr>
              <w:t>(2)</w:t>
            </w:r>
          </w:p>
          <w:p w14:paraId="342D658E" w14:textId="0E9DD483" w:rsidR="001441DF" w:rsidRPr="001441DF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DCBAE" w14:textId="4A6D4EFA" w:rsidR="00080EF7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(2)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9BBCE8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B034B" w14:textId="746D9DBE" w:rsidR="00080EF7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REGISTRATION</w:t>
            </w:r>
          </w:p>
        </w:tc>
      </w:tr>
      <w:tr w:rsidR="00080EF7" w14:paraId="0A4744EC" w14:textId="77777777" w:rsidTr="001441DF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B3D7B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24A55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A96FD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1ECF4858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7290B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8E5301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31632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16</w:t>
            </w:r>
          </w:p>
        </w:tc>
      </w:tr>
      <w:tr w:rsidR="00080EF7" w14:paraId="30810BCD" w14:textId="77777777" w:rsidTr="001441DF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BD385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E8197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E4377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10A28940" w14:textId="77777777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>SENIOR WINTER</w:t>
            </w:r>
          </w:p>
          <w:p w14:paraId="0ABA794F" w14:textId="61E007B9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 xml:space="preserve">COMP </w:t>
            </w:r>
            <w:r>
              <w:rPr>
                <w:rFonts w:ascii="Aptos Black" w:hAnsi="Aptos Black"/>
                <w:sz w:val="22"/>
                <w:szCs w:val="22"/>
              </w:rPr>
              <w:t>(3)</w:t>
            </w:r>
          </w:p>
          <w:p w14:paraId="298EFC41" w14:textId="67AD330D" w:rsidR="00080EF7" w:rsidRPr="00B00586" w:rsidRDefault="00B00586" w:rsidP="0094393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00586">
              <w:rPr>
                <w:rFonts w:ascii="Calibri Light" w:hAnsi="Calibri Light" w:cs="Calibri Light"/>
                <w:sz w:val="20"/>
                <w:szCs w:val="20"/>
              </w:rPr>
              <w:t>STNC DUTY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02326" w14:textId="11CE6B74" w:rsidR="00080EF7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(3)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16B55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F5F8B" w14:textId="5DFD8B41" w:rsidR="00080EF7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REGISTRATION</w:t>
            </w:r>
          </w:p>
        </w:tc>
      </w:tr>
      <w:tr w:rsidR="00080EF7" w14:paraId="09A063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E79B3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FA87E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FF7D7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3B591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959EF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C12FE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18D24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23</w:t>
            </w:r>
          </w:p>
        </w:tc>
      </w:tr>
      <w:tr w:rsidR="00080EF7" w14:paraId="11F5EB6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627FE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935C8" w14:textId="3CA85877" w:rsidR="00080EF7" w:rsidRPr="001441DF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 xml:space="preserve">COUNCIL </w:t>
            </w:r>
            <w:r>
              <w:rPr>
                <w:rFonts w:ascii="Aptos Black" w:hAnsi="Aptos Black"/>
                <w:sz w:val="24"/>
                <w:szCs w:val="24"/>
              </w:rPr>
              <w:t>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112D3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C8B9D" w14:textId="77777777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>SENIOR WINTER</w:t>
            </w:r>
          </w:p>
          <w:p w14:paraId="53844A0E" w14:textId="475285C7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 xml:space="preserve">COMP </w:t>
            </w:r>
            <w:r>
              <w:rPr>
                <w:rFonts w:ascii="Aptos Black" w:hAnsi="Aptos Black"/>
                <w:sz w:val="22"/>
                <w:szCs w:val="22"/>
              </w:rPr>
              <w:t>(4)</w:t>
            </w:r>
          </w:p>
          <w:p w14:paraId="54CBE1F9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8E593" w14:textId="7A81C870" w:rsidR="00080EF7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(4)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C0341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5C010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34D6673E" w14:textId="77777777" w:rsidTr="00E073A8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55E43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DE384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DE1B1D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31169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7FB5F1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3E5B8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1340B7C3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30</w:t>
            </w:r>
          </w:p>
        </w:tc>
      </w:tr>
      <w:tr w:rsidR="0005195E" w14:paraId="31DA3092" w14:textId="77777777" w:rsidTr="00E073A8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3803B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B0E94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B37FB" w14:textId="73994FFD" w:rsidR="00080EF7" w:rsidRPr="001441DF" w:rsidRDefault="001441DF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NNSW SCHOOLS CUP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9E137" w14:textId="77777777" w:rsidR="001441DF" w:rsidRP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>SENIOR WINTER</w:t>
            </w:r>
          </w:p>
          <w:p w14:paraId="1C3E8A07" w14:textId="035756CD" w:rsidR="001441DF" w:rsidRDefault="001441DF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1441DF">
              <w:rPr>
                <w:rFonts w:ascii="Aptos Black" w:hAnsi="Aptos Black"/>
                <w:sz w:val="22"/>
                <w:szCs w:val="22"/>
              </w:rPr>
              <w:t xml:space="preserve">COMP </w:t>
            </w:r>
            <w:r>
              <w:rPr>
                <w:rFonts w:ascii="Aptos Black" w:hAnsi="Aptos Black"/>
                <w:sz w:val="22"/>
                <w:szCs w:val="22"/>
              </w:rPr>
              <w:t>(5)</w:t>
            </w:r>
          </w:p>
          <w:p w14:paraId="11D639F8" w14:textId="0D6C708B" w:rsidR="00B00586" w:rsidRPr="001441DF" w:rsidRDefault="00B00586" w:rsidP="001441DF">
            <w:pPr>
              <w:rPr>
                <w:rFonts w:ascii="Aptos Black" w:hAnsi="Aptos Black"/>
                <w:sz w:val="22"/>
                <w:szCs w:val="22"/>
              </w:rPr>
            </w:pPr>
            <w:r w:rsidRPr="00B00586">
              <w:rPr>
                <w:rFonts w:ascii="Aptos Black" w:hAnsi="Aptos Black"/>
                <w:sz w:val="16"/>
                <w:szCs w:val="16"/>
              </w:rPr>
              <w:t>NNSW SCHOOLS CUP</w:t>
            </w:r>
          </w:p>
          <w:p w14:paraId="2AEF6776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54C9B" w14:textId="77777777" w:rsidR="00080EF7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</w:t>
            </w:r>
          </w:p>
          <w:p w14:paraId="3D60D416" w14:textId="235BD98C" w:rsidR="00B00586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(5)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52F00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2FD8F921" w14:textId="17CC493E" w:rsidR="00B00586" w:rsidRPr="001441DF" w:rsidRDefault="00B00586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7DF59F9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612C1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441DF">
              <w:rPr>
                <w:rFonts w:ascii="Aptos Black" w:hAnsi="Aptos Black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A350E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223BD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1F8B4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EF292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CBB6F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F567D" w14:textId="77777777" w:rsidR="00080EF7" w:rsidRPr="001441DF" w:rsidRDefault="00080EF7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80EF7" w14:paraId="06C098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98907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AAB88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36005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74A99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5C4EB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05698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6DC5D" w14:textId="77777777" w:rsidR="00080EF7" w:rsidRPr="001441DF" w:rsidRDefault="00080EF7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</w:tbl>
    <w:p w14:paraId="25B1DE97" w14:textId="77777777" w:rsidR="00E13B83" w:rsidRDefault="00E13B83" w:rsidP="00D435C2"/>
    <w:p w14:paraId="33B50798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541AFB26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42F129A9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38D81143" w14:textId="77777777" w:rsidR="005D393D" w:rsidRDefault="005D393D" w:rsidP="00943931"/>
        </w:tc>
      </w:tr>
      <w:tr w:rsidR="005D393D" w14:paraId="276665E3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2A21C968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6D386422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780B3C1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5F80EC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E18DD6" w14:textId="77777777" w:rsidR="005D393D" w:rsidRPr="003F1620" w:rsidRDefault="005D393D" w:rsidP="00943931"/>
        </w:tc>
      </w:tr>
      <w:tr w:rsidR="005D393D" w14:paraId="78A95A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0DD131" w14:textId="77777777" w:rsidR="005D393D" w:rsidRDefault="00000000" w:rsidP="00943931">
            <w:pPr>
              <w:pStyle w:val="Days"/>
            </w:pPr>
            <w:sdt>
              <w:sdtPr>
                <w:id w:val="1581719543"/>
                <w:placeholder>
                  <w:docPart w:val="5F6927A37D7648B991D916D8D594E24B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1F2888" w14:textId="77777777" w:rsidR="005D393D" w:rsidRDefault="00000000" w:rsidP="00943931">
            <w:pPr>
              <w:pStyle w:val="Days"/>
            </w:pPr>
            <w:sdt>
              <w:sdtPr>
                <w:id w:val="-1577813804"/>
                <w:placeholder>
                  <w:docPart w:val="178CB3A44DB0488088964B31DA944D62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62BA2F" w14:textId="77777777" w:rsidR="005D393D" w:rsidRDefault="00000000" w:rsidP="00943931">
            <w:pPr>
              <w:pStyle w:val="Days"/>
            </w:pPr>
            <w:sdt>
              <w:sdtPr>
                <w:id w:val="-1052071885"/>
                <w:placeholder>
                  <w:docPart w:val="163F4FD185FF4F43BEA8EEBBAB9A650D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8D4936" w14:textId="77777777" w:rsidR="005D393D" w:rsidRDefault="00000000" w:rsidP="00943931">
            <w:pPr>
              <w:pStyle w:val="Days"/>
            </w:pPr>
            <w:sdt>
              <w:sdtPr>
                <w:id w:val="255025781"/>
                <w:placeholder>
                  <w:docPart w:val="52AD7C2D1485463CBB25B92C3C502DE1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3E4F92" w14:textId="77777777" w:rsidR="005D393D" w:rsidRDefault="00000000" w:rsidP="00943931">
            <w:pPr>
              <w:pStyle w:val="Days"/>
            </w:pPr>
            <w:sdt>
              <w:sdtPr>
                <w:id w:val="-2047676764"/>
                <w:placeholder>
                  <w:docPart w:val="E1AD6787313A4F5ABFF82420A8E2BDEC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7F5B4C" w14:textId="77777777" w:rsidR="005D393D" w:rsidRDefault="00000000" w:rsidP="00943931">
            <w:pPr>
              <w:pStyle w:val="Days"/>
            </w:pPr>
            <w:sdt>
              <w:sdtPr>
                <w:id w:val="1708905158"/>
                <w:placeholder>
                  <w:docPart w:val="DE500288A53F4A0FADAFB5536A6F5592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DE427B" w14:textId="77777777" w:rsidR="005D393D" w:rsidRDefault="00000000" w:rsidP="00943931">
            <w:pPr>
              <w:pStyle w:val="Days"/>
            </w:pPr>
            <w:sdt>
              <w:sdtPr>
                <w:id w:val="1639148987"/>
                <w:placeholder>
                  <w:docPart w:val="FA2FEE1473854D05ABC763A87F20FC23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2D4F6457" w14:textId="77777777" w:rsidTr="001E051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776B6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1E6E0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31982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66D10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2DAAD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BECD8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B1DC" w:themeFill="text2" w:themeFillTint="40"/>
          </w:tcPr>
          <w:p w14:paraId="24AA1E0B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0"/>
              </w:rPr>
            </w:pPr>
            <w:r w:rsidRPr="00706929">
              <w:rPr>
                <w:rFonts w:ascii="Aptos Black" w:hAnsi="Aptos Black"/>
                <w:sz w:val="24"/>
                <w:szCs w:val="20"/>
              </w:rPr>
              <w:t>6</w:t>
            </w:r>
          </w:p>
        </w:tc>
      </w:tr>
      <w:tr w:rsidR="005D393D" w14:paraId="5856BC55" w14:textId="77777777" w:rsidTr="001E051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91700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43A16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524B9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EB907" w14:textId="3E0283DE" w:rsidR="005D393D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(6)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D2A12" w14:textId="26FE4EE0" w:rsidR="005D393D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(6)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3B6EC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B1DC" w:themeFill="text2" w:themeFillTint="40"/>
          </w:tcPr>
          <w:p w14:paraId="7165BEC7" w14:textId="2CE615BC" w:rsidR="005D393D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GRADING (</w:t>
            </w:r>
            <w:r w:rsidR="00E073A8">
              <w:rPr>
                <w:rFonts w:ascii="Aptos Black" w:hAnsi="Aptos Black"/>
                <w:sz w:val="24"/>
                <w:szCs w:val="24"/>
              </w:rPr>
              <w:t>1</w:t>
            </w:r>
            <w:r>
              <w:rPr>
                <w:rFonts w:ascii="Aptos Black" w:hAnsi="Aptos Black"/>
                <w:sz w:val="24"/>
                <w:szCs w:val="24"/>
              </w:rPr>
              <w:t>)</w:t>
            </w:r>
          </w:p>
          <w:p w14:paraId="53ED7963" w14:textId="173CB66D" w:rsidR="001E051C" w:rsidRPr="00706929" w:rsidRDefault="00E073A8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E073A8">
              <w:rPr>
                <w:rFonts w:ascii="Aptos Black" w:hAnsi="Aptos Black"/>
                <w:color w:val="FFFFFF" w:themeColor="background1"/>
                <w:sz w:val="24"/>
                <w:szCs w:val="24"/>
              </w:rPr>
              <w:t>GALA DAY</w:t>
            </w:r>
          </w:p>
        </w:tc>
      </w:tr>
      <w:tr w:rsidR="005D393D" w14:paraId="372616A6" w14:textId="77777777" w:rsidTr="001E051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3DBE7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7EA48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3C34B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0D67E6BF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BE056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A30DC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B1DC" w:themeFill="text2" w:themeFillTint="40"/>
          </w:tcPr>
          <w:p w14:paraId="4C215E29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13</w:t>
            </w:r>
          </w:p>
        </w:tc>
      </w:tr>
      <w:tr w:rsidR="005D393D" w14:paraId="712C9C89" w14:textId="77777777" w:rsidTr="001E051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FAA48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46D09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7ED26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6FB8102A" w14:textId="1AA1D625" w:rsidR="005D393D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(7)</w:t>
            </w:r>
          </w:p>
          <w:p w14:paraId="36A1C6D0" w14:textId="3950B5E5" w:rsidR="00706929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STNC DUTY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4E4A3" w14:textId="07C72561" w:rsidR="005D393D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(7)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44192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B1DC" w:themeFill="text2" w:themeFillTint="40"/>
          </w:tcPr>
          <w:p w14:paraId="12ED4367" w14:textId="55042D21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GRADING (</w:t>
            </w:r>
            <w:r w:rsidR="00E073A8">
              <w:rPr>
                <w:rFonts w:ascii="Aptos Black" w:hAnsi="Aptos Black"/>
                <w:sz w:val="24"/>
                <w:szCs w:val="24"/>
              </w:rPr>
              <w:t>2</w:t>
            </w:r>
            <w:r>
              <w:rPr>
                <w:rFonts w:ascii="Aptos Black" w:hAnsi="Aptos Black"/>
                <w:sz w:val="24"/>
                <w:szCs w:val="24"/>
              </w:rPr>
              <w:t>)</w:t>
            </w:r>
          </w:p>
          <w:p w14:paraId="7FE4375B" w14:textId="333F8669" w:rsidR="005D393D" w:rsidRPr="00706929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 w:rsidRPr="00B00586">
              <w:rPr>
                <w:rFonts w:ascii="Calibri Light" w:hAnsi="Calibri Light" w:cs="Calibri Light"/>
                <w:sz w:val="22"/>
                <w:szCs w:val="22"/>
              </w:rPr>
              <w:t>ALL CLUBS</w:t>
            </w:r>
            <w:r w:rsidRPr="00B00586">
              <w:rPr>
                <w:rFonts w:ascii="Aptos Black" w:hAnsi="Aptos Black"/>
                <w:sz w:val="22"/>
                <w:szCs w:val="22"/>
              </w:rPr>
              <w:t xml:space="preserve"> </w:t>
            </w:r>
            <w:r w:rsidRPr="00B00586">
              <w:rPr>
                <w:rFonts w:ascii="Calibri Light" w:hAnsi="Calibri Light" w:cs="Calibri Light"/>
                <w:sz w:val="22"/>
                <w:szCs w:val="22"/>
              </w:rPr>
              <w:t>DUTY</w:t>
            </w:r>
          </w:p>
        </w:tc>
      </w:tr>
      <w:tr w:rsidR="005D393D" w14:paraId="2F677B52" w14:textId="77777777" w:rsidTr="0070692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E24FC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5DC312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11561E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2188CE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89FA62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57809C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ED9B31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20</w:t>
            </w:r>
          </w:p>
        </w:tc>
      </w:tr>
      <w:tr w:rsidR="005D393D" w14:paraId="65ED4FEB" w14:textId="77777777" w:rsidTr="0070692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2CE6F" w14:textId="6A8D0450" w:rsidR="005D393D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COFFS REP CARNIVALE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E64368" w14:textId="18AC4876" w:rsidR="005D393D" w:rsidRPr="00706929" w:rsidRDefault="00706929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SCHOOL HOLIDAYS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CB4A068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7A9563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C1EE7A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E68D4B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C76151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2FE934C4" w14:textId="77777777" w:rsidTr="0070692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1FCF00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B550AAA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870988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855DDB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6E5DEC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15E586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1327C3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27</w:t>
            </w:r>
          </w:p>
        </w:tc>
      </w:tr>
      <w:tr w:rsidR="005D393D" w14:paraId="0C1A4CA8" w14:textId="77777777" w:rsidTr="0070692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99FD46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963780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DC17DE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8C8ED7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50BD39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781BDB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D18CFC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40E3BE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FB89D8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401E1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8E97C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06929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1FE3B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30283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36B4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836C70" w14:textId="77777777" w:rsidR="005D393D" w:rsidRPr="00706929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5195E" w14:paraId="635D880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B8A31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17CC6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CA540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C629C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FFD1E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E712C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84F79" w14:textId="77777777" w:rsidR="005D393D" w:rsidRPr="00706929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31A0C7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97CA5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F8D93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70CC0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12579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77963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88A21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7F28C" w14:textId="77777777" w:rsidR="005D393D" w:rsidRPr="00706929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56DD86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3DB7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63D8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2C505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D570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0AC3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C944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21647" w14:textId="77777777" w:rsidR="005D393D" w:rsidRDefault="005D393D" w:rsidP="00943931"/>
        </w:tc>
      </w:tr>
    </w:tbl>
    <w:p w14:paraId="0B7D94C6" w14:textId="77777777" w:rsidR="00D435C2" w:rsidRDefault="00D435C2" w:rsidP="00D435C2"/>
    <w:p w14:paraId="6BC13337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1B3D275D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6DD6A32A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5E3E6889" w14:textId="77777777" w:rsidR="005D393D" w:rsidRDefault="005D393D" w:rsidP="00943931"/>
        </w:tc>
      </w:tr>
      <w:tr w:rsidR="005D393D" w14:paraId="5F838590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41BDB3A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0BB5FBA4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083853D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A7CDFD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796333B" w14:textId="77777777" w:rsidR="005D393D" w:rsidRPr="003F1620" w:rsidRDefault="005D393D" w:rsidP="00943931"/>
        </w:tc>
      </w:tr>
      <w:tr w:rsidR="005D393D" w14:paraId="6127D0F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F57782" w14:textId="77777777" w:rsidR="005D393D" w:rsidRDefault="00000000" w:rsidP="00943931">
            <w:pPr>
              <w:pStyle w:val="Days"/>
            </w:pPr>
            <w:sdt>
              <w:sdtPr>
                <w:id w:val="-919711334"/>
                <w:placeholder>
                  <w:docPart w:val="A92001CB1512491D994C090B9BD50D57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F6A19A" w14:textId="77777777" w:rsidR="005D393D" w:rsidRDefault="00000000" w:rsidP="00943931">
            <w:pPr>
              <w:pStyle w:val="Days"/>
            </w:pPr>
            <w:sdt>
              <w:sdtPr>
                <w:id w:val="-777710003"/>
                <w:placeholder>
                  <w:docPart w:val="73FBE981A9564AE8AA9573C42D853E76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A24FA9" w14:textId="77777777" w:rsidR="005D393D" w:rsidRDefault="00000000" w:rsidP="00943931">
            <w:pPr>
              <w:pStyle w:val="Days"/>
            </w:pPr>
            <w:sdt>
              <w:sdtPr>
                <w:id w:val="-721521958"/>
                <w:placeholder>
                  <w:docPart w:val="949778A9E7EE482F8AB56CF0572BC26A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D6E182" w14:textId="77777777" w:rsidR="005D393D" w:rsidRDefault="00000000" w:rsidP="00943931">
            <w:pPr>
              <w:pStyle w:val="Days"/>
            </w:pPr>
            <w:sdt>
              <w:sdtPr>
                <w:id w:val="1739524130"/>
                <w:placeholder>
                  <w:docPart w:val="09272212920B41ABBE6950747AA629F2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960D45" w14:textId="77777777" w:rsidR="005D393D" w:rsidRDefault="00000000" w:rsidP="00943931">
            <w:pPr>
              <w:pStyle w:val="Days"/>
            </w:pPr>
            <w:sdt>
              <w:sdtPr>
                <w:id w:val="1314224305"/>
                <w:placeholder>
                  <w:docPart w:val="507EF5A2D52246DC98AA5C39308F7958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87F021" w14:textId="77777777" w:rsidR="005D393D" w:rsidRDefault="00000000" w:rsidP="00943931">
            <w:pPr>
              <w:pStyle w:val="Days"/>
            </w:pPr>
            <w:sdt>
              <w:sdtPr>
                <w:id w:val="1943639365"/>
                <w:placeholder>
                  <w:docPart w:val="5E8A89DD16BC4A23BC87E9070F374DA0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13D039" w14:textId="77777777" w:rsidR="005D393D" w:rsidRDefault="00000000" w:rsidP="00943931">
            <w:pPr>
              <w:pStyle w:val="Days"/>
            </w:pPr>
            <w:sdt>
              <w:sdtPr>
                <w:id w:val="-508370395"/>
                <w:placeholder>
                  <w:docPart w:val="5D9A08AE8215440691E843C629DB9B1B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5D393D" w14:paraId="02CF4E8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80DF6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C70BB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D9205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7ACB9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5A060F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7208D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8966B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4</w:t>
            </w:r>
          </w:p>
        </w:tc>
      </w:tr>
      <w:tr w:rsidR="005D393D" w14:paraId="07CA424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37737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015658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A44E4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AC5FD" w14:textId="47CC0262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(8)</w:t>
            </w:r>
          </w:p>
          <w:p w14:paraId="161186EB" w14:textId="641A752D" w:rsidR="005D393D" w:rsidRPr="001E051C" w:rsidRDefault="005D393D" w:rsidP="001E051C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19FAB" w14:textId="24A69CB6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(8)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722BC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C684E" w14:textId="539C5DC9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(1)</w:t>
            </w:r>
          </w:p>
        </w:tc>
      </w:tr>
      <w:tr w:rsidR="005D393D" w14:paraId="1801CA89" w14:textId="77777777" w:rsidTr="001E051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DF56F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D9A63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89392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20614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01663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7CE2C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160D51A4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11</w:t>
            </w:r>
          </w:p>
        </w:tc>
      </w:tr>
      <w:tr w:rsidR="005D393D" w14:paraId="4EC41C94" w14:textId="77777777" w:rsidTr="001E051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3A7F6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F5911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8ACB5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44131" w14:textId="1B91AF34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(9)</w:t>
            </w:r>
          </w:p>
          <w:p w14:paraId="066652D4" w14:textId="10FAC901" w:rsidR="005D393D" w:rsidRPr="001E051C" w:rsidRDefault="005D393D" w:rsidP="001E051C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455E6" w14:textId="04C75785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(9)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02BF3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737D2990" w14:textId="77777777" w:rsidR="005D393D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(2)</w:t>
            </w:r>
          </w:p>
          <w:p w14:paraId="1402E97D" w14:textId="5A9182D0" w:rsidR="001E051C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STNC DUTY</w:t>
            </w:r>
          </w:p>
        </w:tc>
      </w:tr>
      <w:tr w:rsidR="005D393D" w14:paraId="5925EE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92E22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BBC6C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84E8F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A76D4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D634E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77B55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3371C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18</w:t>
            </w:r>
          </w:p>
        </w:tc>
      </w:tr>
      <w:tr w:rsidR="005D393D" w14:paraId="68E4B29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479AA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C40A8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934F7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AA390" w14:textId="75119BE9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(10)</w:t>
            </w:r>
          </w:p>
          <w:p w14:paraId="7B81A997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3F919" w14:textId="6C5B1DF1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(10)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7F5A6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7924E" w14:textId="0E8FB7D3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NO COMP DUE TO REP NEBTALL</w:t>
            </w:r>
          </w:p>
        </w:tc>
      </w:tr>
      <w:tr w:rsidR="005D393D" w14:paraId="6017AED8" w14:textId="77777777" w:rsidTr="001E051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45F84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10CD1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57ACD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11C4F240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E4AC1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6AF39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CE0C5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25</w:t>
            </w:r>
          </w:p>
        </w:tc>
      </w:tr>
      <w:tr w:rsidR="005D393D" w14:paraId="08105AE2" w14:textId="77777777" w:rsidTr="001E051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B870A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833B1" w14:textId="0251EDE2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COUNCIL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3FBD3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3F972A7D" w14:textId="4B9E7F0D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(11)</w:t>
            </w:r>
          </w:p>
          <w:p w14:paraId="49E07E21" w14:textId="48B40548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STNC DUTY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3A5D5" w14:textId="3568D152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(11)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DC128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FB023" w14:textId="77777777" w:rsidR="005D393D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(3)</w:t>
            </w:r>
          </w:p>
          <w:p w14:paraId="22B80123" w14:textId="4ECB9782" w:rsidR="001E051C" w:rsidRPr="001E051C" w:rsidRDefault="001E051C" w:rsidP="00943931">
            <w:pPr>
              <w:rPr>
                <w:rFonts w:ascii="Aptos Black" w:hAnsi="Aptos Black"/>
                <w:sz w:val="16"/>
                <w:szCs w:val="16"/>
              </w:rPr>
            </w:pPr>
            <w:r w:rsidRPr="001E051C">
              <w:rPr>
                <w:rFonts w:ascii="Aptos Black" w:hAnsi="Aptos Black"/>
                <w:sz w:val="16"/>
                <w:szCs w:val="16"/>
                <w:shd w:val="clear" w:color="auto" w:fill="92D050"/>
              </w:rPr>
              <w:t>NET SET GO STARTS</w:t>
            </w:r>
          </w:p>
        </w:tc>
      </w:tr>
      <w:tr w:rsidR="005D393D" w14:paraId="61CA0CF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B484B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16E4A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0EF43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7CA35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55089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F6638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15300" w14:textId="77777777" w:rsidR="005D393D" w:rsidRPr="001E051C" w:rsidRDefault="005D393D" w:rsidP="005D393D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5195E" w14:paraId="209F6F1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0B4D4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5F2F8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6F8A5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56543" w14:textId="6DC7FC92" w:rsidR="001E051C" w:rsidRDefault="001E051C" w:rsidP="001E051C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(12)</w:t>
            </w:r>
          </w:p>
          <w:p w14:paraId="1CBDC901" w14:textId="0BE12D75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4F6F7" w14:textId="53607470" w:rsidR="005D393D" w:rsidRPr="001E051C" w:rsidRDefault="001E051C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(12)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34623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66F79" w14:textId="77777777" w:rsidR="005D393D" w:rsidRPr="001E051C" w:rsidRDefault="005D393D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65EA8E7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75AFD5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73621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448DC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BF498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333E7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ADFBD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61FB2" w14:textId="77777777" w:rsidR="005D393D" w:rsidRPr="001E051C" w:rsidRDefault="005D393D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5D393D" w14:paraId="6FD15B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8117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219C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3DFB4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9D24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40DF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863F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0E801" w14:textId="77777777" w:rsidR="005D393D" w:rsidRDefault="005D393D" w:rsidP="00943931"/>
        </w:tc>
      </w:tr>
    </w:tbl>
    <w:p w14:paraId="4DA8D1F8" w14:textId="77777777" w:rsidR="00D435C2" w:rsidRDefault="00D435C2" w:rsidP="00D435C2"/>
    <w:p w14:paraId="608C0310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4447969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765E7332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20764512" w14:textId="77777777" w:rsidR="00800901" w:rsidRDefault="00800901" w:rsidP="00943931"/>
        </w:tc>
      </w:tr>
      <w:tr w:rsidR="00800901" w14:paraId="4A5A74E9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01F2A1FE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543D2FAA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A9497C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43EB8F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7B0896B" w14:textId="77777777" w:rsidR="00800901" w:rsidRPr="003F1620" w:rsidRDefault="00800901" w:rsidP="00943931"/>
        </w:tc>
      </w:tr>
      <w:tr w:rsidR="00800901" w14:paraId="66049AF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8E7E57" w14:textId="77777777" w:rsidR="00800901" w:rsidRDefault="00000000" w:rsidP="00943931">
            <w:pPr>
              <w:pStyle w:val="Days"/>
            </w:pPr>
            <w:sdt>
              <w:sdtPr>
                <w:id w:val="-505663300"/>
                <w:placeholder>
                  <w:docPart w:val="D4E84AB4173B46B38C069FE7881A0AF0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917E10" w14:textId="77777777" w:rsidR="00800901" w:rsidRDefault="00000000" w:rsidP="00943931">
            <w:pPr>
              <w:pStyle w:val="Days"/>
            </w:pPr>
            <w:sdt>
              <w:sdtPr>
                <w:id w:val="-30185159"/>
                <w:placeholder>
                  <w:docPart w:val="0121FC1C227144ABBC00E61026982724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9DF6F7" w14:textId="77777777" w:rsidR="00800901" w:rsidRDefault="00000000" w:rsidP="00943931">
            <w:pPr>
              <w:pStyle w:val="Days"/>
            </w:pPr>
            <w:sdt>
              <w:sdtPr>
                <w:id w:val="444964457"/>
                <w:placeholder>
                  <w:docPart w:val="4B892A7BB9384C5694331F077135BA37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1842B0" w14:textId="77777777" w:rsidR="00800901" w:rsidRDefault="00000000" w:rsidP="00943931">
            <w:pPr>
              <w:pStyle w:val="Days"/>
            </w:pPr>
            <w:sdt>
              <w:sdtPr>
                <w:id w:val="-1987307679"/>
                <w:placeholder>
                  <w:docPart w:val="70499C4CFA1045E381531CF94D51C06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C3356C" w14:textId="77777777" w:rsidR="00800901" w:rsidRDefault="00000000" w:rsidP="00943931">
            <w:pPr>
              <w:pStyle w:val="Days"/>
            </w:pPr>
            <w:sdt>
              <w:sdtPr>
                <w:id w:val="722100624"/>
                <w:placeholder>
                  <w:docPart w:val="BFD7E8A7424843F8A212B35D472829A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E5681F" w14:textId="77777777" w:rsidR="00800901" w:rsidRDefault="00000000" w:rsidP="00943931">
            <w:pPr>
              <w:pStyle w:val="Days"/>
            </w:pPr>
            <w:sdt>
              <w:sdtPr>
                <w:id w:val="779916855"/>
                <w:placeholder>
                  <w:docPart w:val="6C3EDB117F734DD08D1372CF008923D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D838B7" w14:textId="77777777" w:rsidR="00800901" w:rsidRDefault="00000000" w:rsidP="00943931">
            <w:pPr>
              <w:pStyle w:val="Days"/>
            </w:pPr>
            <w:sdt>
              <w:sdtPr>
                <w:id w:val="649945805"/>
                <w:placeholder>
                  <w:docPart w:val="4F50480B5B214450A504FB9F37A3BF5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CB5211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92748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4C82E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04A14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6B20A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8FC20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D574D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B1298" w14:textId="77777777" w:rsidR="00800901" w:rsidRPr="001E051C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</w:t>
            </w:r>
          </w:p>
        </w:tc>
      </w:tr>
      <w:tr w:rsidR="00800901" w14:paraId="09431D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C36152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96B31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21FED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F9ADE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51356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3982C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7155C" w14:textId="0DBB678D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(4)</w:t>
            </w:r>
          </w:p>
          <w:p w14:paraId="5C717FDD" w14:textId="77777777" w:rsidR="00800901" w:rsidRPr="001E051C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02F53E7A" w14:textId="77777777" w:rsidTr="00DD783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907C5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BF32D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CBA52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4C5BE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22B75B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E0F3C8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C1EEFF" w:themeFill="accent3" w:themeFillTint="66"/>
          </w:tcPr>
          <w:p w14:paraId="44F4EB57" w14:textId="77777777" w:rsidR="00800901" w:rsidRPr="001E051C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8</w:t>
            </w:r>
          </w:p>
        </w:tc>
      </w:tr>
      <w:tr w:rsidR="00DD783B" w14:paraId="6CAEB750" w14:textId="77777777" w:rsidTr="00DD783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A87F1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DF62E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A1415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3F188" w14:textId="1BBBBC16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(13)</w:t>
            </w:r>
          </w:p>
          <w:p w14:paraId="13B14D83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F75304" w14:textId="2126248D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(13)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86B51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C1EEFF" w:themeFill="accent3" w:themeFillTint="66"/>
          </w:tcPr>
          <w:p w14:paraId="1979B202" w14:textId="67272799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STATE TITLES</w:t>
            </w:r>
          </w:p>
        </w:tc>
      </w:tr>
      <w:tr w:rsidR="00DD783B" w14:paraId="3AC574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B67EF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EF6A6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8E1F8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21D29E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9CF71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7E5F0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CF165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15</w:t>
            </w:r>
          </w:p>
        </w:tc>
      </w:tr>
      <w:tr w:rsidR="00DD783B" w14:paraId="2CCE288E" w14:textId="77777777" w:rsidTr="001E051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C1EEFF" w:themeFill="accent3" w:themeFillTint="66"/>
          </w:tcPr>
          <w:p w14:paraId="44237BA5" w14:textId="7949BC55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STATE TITLES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C1EEFF" w:themeFill="accent3" w:themeFillTint="66"/>
          </w:tcPr>
          <w:p w14:paraId="204B30BA" w14:textId="68295E85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STATE TITLES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9037E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84DDB" w14:textId="7445C8E6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 (14)</w:t>
            </w:r>
          </w:p>
          <w:p w14:paraId="2C27F442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248A5" w14:textId="07D7680C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(14)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98C0E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05460" w14:textId="18F4668D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(5)</w:t>
            </w:r>
          </w:p>
          <w:p w14:paraId="0BBEABB6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DD783B" w14:paraId="4B5834C5" w14:textId="77777777" w:rsidTr="00DD783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69557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C2EEE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131E8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43547C21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AD894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37065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45BBA93C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22</w:t>
            </w:r>
          </w:p>
        </w:tc>
      </w:tr>
      <w:tr w:rsidR="00DD783B" w14:paraId="55B42A99" w14:textId="77777777" w:rsidTr="00DD783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D3878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C1155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1DD7F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34181F19" w14:textId="304559BE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COMP- Semi F</w:t>
            </w:r>
          </w:p>
          <w:p w14:paraId="19AB0F08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CF703" w14:textId="77777777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COMP-</w:t>
            </w:r>
          </w:p>
          <w:p w14:paraId="526C5ABB" w14:textId="26226B6B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Semi F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1AAF3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730EEDC9" w14:textId="0D24EA63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(6)</w:t>
            </w:r>
          </w:p>
          <w:p w14:paraId="6967FF25" w14:textId="2CC9E05D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STNC DUTY</w:t>
            </w:r>
          </w:p>
        </w:tc>
      </w:tr>
      <w:tr w:rsidR="00DD783B" w14:paraId="32E21C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30898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DA754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921F3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83859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69CB3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66E39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F4976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29</w:t>
            </w:r>
          </w:p>
        </w:tc>
      </w:tr>
      <w:tr w:rsidR="00DD783B" w14:paraId="1C21E87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9B1E0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9B1D9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892A6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76ADE" w14:textId="1F21CB84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COMP- Prelim</w:t>
            </w:r>
          </w:p>
          <w:p w14:paraId="201EA25A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72B70" w14:textId="6FE2BBB4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COMP- Prelim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A523D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09ED8" w14:textId="3B009747" w:rsidR="00DD783B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 (7)</w:t>
            </w:r>
          </w:p>
          <w:p w14:paraId="1711ACE1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DD783B" w14:paraId="63BDD89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0D874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1E051C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CBA33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00B1F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780DF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7D855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30F3F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C999D" w14:textId="77777777" w:rsidR="00DD783B" w:rsidRPr="001E051C" w:rsidRDefault="00DD783B" w:rsidP="00DD783B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DD783B" w14:paraId="54F46B5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A769E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153E80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B89B1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E394D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D8E4F7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48EBB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45BD9" w14:textId="77777777" w:rsidR="00DD783B" w:rsidRPr="001E051C" w:rsidRDefault="00DD783B" w:rsidP="00DD783B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</w:tbl>
    <w:p w14:paraId="3FC72C2B" w14:textId="77777777" w:rsidR="00D435C2" w:rsidRDefault="00D435C2" w:rsidP="00D435C2"/>
    <w:p w14:paraId="56F64A9B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997F96B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4199061C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268C25EF" w14:textId="77777777" w:rsidR="00800901" w:rsidRDefault="00800901" w:rsidP="00943931"/>
        </w:tc>
      </w:tr>
      <w:tr w:rsidR="00800901" w14:paraId="1DA56942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0648758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24D1BF5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316ED55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DC3D2DA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C7CF926" w14:textId="77777777" w:rsidR="00800901" w:rsidRPr="003F1620" w:rsidRDefault="00800901" w:rsidP="00943931"/>
        </w:tc>
      </w:tr>
      <w:tr w:rsidR="00800901" w14:paraId="60038D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FB165E" w14:textId="77777777" w:rsidR="00800901" w:rsidRDefault="00000000" w:rsidP="00943931">
            <w:pPr>
              <w:pStyle w:val="Days"/>
            </w:pPr>
            <w:sdt>
              <w:sdtPr>
                <w:id w:val="1253935943"/>
                <w:placeholder>
                  <w:docPart w:val="9FEC7362E3A349C5B77FA5D3282BEFF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95CA9F" w14:textId="77777777" w:rsidR="00800901" w:rsidRDefault="00000000" w:rsidP="00943931">
            <w:pPr>
              <w:pStyle w:val="Days"/>
            </w:pPr>
            <w:sdt>
              <w:sdtPr>
                <w:id w:val="1983808472"/>
                <w:placeholder>
                  <w:docPart w:val="A7AD2FB88B094FFCBA64C7A097C4C9D3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8B119F" w14:textId="77777777" w:rsidR="00800901" w:rsidRDefault="00000000" w:rsidP="00943931">
            <w:pPr>
              <w:pStyle w:val="Days"/>
            </w:pPr>
            <w:sdt>
              <w:sdtPr>
                <w:id w:val="1148317476"/>
                <w:placeholder>
                  <w:docPart w:val="10987B0B8BE341778BB6E523879AF11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2FF521" w14:textId="77777777" w:rsidR="00800901" w:rsidRDefault="00000000" w:rsidP="00943931">
            <w:pPr>
              <w:pStyle w:val="Days"/>
            </w:pPr>
            <w:sdt>
              <w:sdtPr>
                <w:id w:val="-1272541922"/>
                <w:placeholder>
                  <w:docPart w:val="D52DE44E774647A98C9724F7777DA0A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DBA9D7" w14:textId="77777777" w:rsidR="00800901" w:rsidRDefault="00000000" w:rsidP="00943931">
            <w:pPr>
              <w:pStyle w:val="Days"/>
            </w:pPr>
            <w:sdt>
              <w:sdtPr>
                <w:id w:val="189886748"/>
                <w:placeholder>
                  <w:docPart w:val="556923D938B04FF6A3E4E3E733BA3BE3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0F4F16" w14:textId="77777777" w:rsidR="00800901" w:rsidRDefault="00000000" w:rsidP="00943931">
            <w:pPr>
              <w:pStyle w:val="Days"/>
            </w:pPr>
            <w:sdt>
              <w:sdtPr>
                <w:id w:val="-1507045536"/>
                <w:placeholder>
                  <w:docPart w:val="8B392313E29D4002998FCA15720329C3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59B862" w14:textId="77777777" w:rsidR="00800901" w:rsidRDefault="00000000" w:rsidP="00943931">
            <w:pPr>
              <w:pStyle w:val="Days"/>
            </w:pPr>
            <w:sdt>
              <w:sdtPr>
                <w:id w:val="2020356947"/>
                <w:placeholder>
                  <w:docPart w:val="19204B7C6412403E9078010702A3CBAA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ACFC608" w14:textId="77777777" w:rsidTr="00DD783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6F289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317D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62AB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15AE9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991D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C7584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2C051A54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6</w:t>
            </w:r>
          </w:p>
        </w:tc>
      </w:tr>
      <w:tr w:rsidR="00800901" w14:paraId="0190028F" w14:textId="77777777" w:rsidTr="00DD783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CFF9D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71AA6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652CE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39675" w14:textId="6C164D95" w:rsidR="00800901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SENIOR WINTER COMP- Finals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8F9CF" w14:textId="77777777" w:rsidR="00800901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COMP-</w:t>
            </w:r>
          </w:p>
          <w:p w14:paraId="162FD675" w14:textId="682DBC8E" w:rsidR="00DD783B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Finals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2F2B6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57661066" w14:textId="3DF300C0" w:rsidR="00800901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STATE FINALS</w:t>
            </w:r>
          </w:p>
        </w:tc>
      </w:tr>
      <w:tr w:rsidR="00800901" w14:paraId="19EFA06F" w14:textId="77777777" w:rsidTr="00DD783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0CBED1D6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0F84C6D4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CC67F3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BCCEED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5B1CB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6937F4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44A34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13</w:t>
            </w:r>
          </w:p>
        </w:tc>
      </w:tr>
      <w:tr w:rsidR="00800901" w14:paraId="14975DE7" w14:textId="77777777" w:rsidTr="00DD783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18EA7966" w14:textId="6852F5AF" w:rsidR="00800901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STATE FINALS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0F6FF" w:themeFill="accent3" w:themeFillTint="33"/>
          </w:tcPr>
          <w:p w14:paraId="764004EF" w14:textId="7A1B443B" w:rsidR="00800901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STATE FINALS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0A3E96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0FBA69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6F37A4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B68531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2070E2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321F3215" w14:textId="77777777" w:rsidTr="00DD783B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FA2B8E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65A8BF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079023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316601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2325A8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686A1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BA8F7C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20</w:t>
            </w:r>
          </w:p>
        </w:tc>
      </w:tr>
      <w:tr w:rsidR="00800901" w14:paraId="0E1E5366" w14:textId="77777777" w:rsidTr="00DD783B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D125A5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9E18DC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2C9BBE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5FB08D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04D3AE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39BED7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48B74A" w14:textId="77777777" w:rsidR="00800901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595ADEB3" w14:textId="5404AA79" w:rsidR="00DD783B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(8)</w:t>
            </w:r>
          </w:p>
        </w:tc>
      </w:tr>
      <w:tr w:rsidR="00800901" w14:paraId="51CE88C2" w14:textId="77777777" w:rsidTr="007D06E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2166B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2E0B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377CA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759ED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18EE5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3D111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08E845E8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27</w:t>
            </w:r>
          </w:p>
        </w:tc>
      </w:tr>
      <w:tr w:rsidR="00800901" w14:paraId="762AB956" w14:textId="77777777" w:rsidTr="007D06E1">
        <w:tblPrEx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14C25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32731" w14:textId="69193C14" w:rsidR="00800901" w:rsidRPr="00DD783B" w:rsidRDefault="00DD783B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COUNCIL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37777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AE2F4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1727F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25365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F0"/>
          </w:tcPr>
          <w:p w14:paraId="0175A6E9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2D769321" w14:textId="77777777" w:rsidR="0080090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(9)</w:t>
            </w:r>
          </w:p>
          <w:p w14:paraId="45B61AB0" w14:textId="38F72019" w:rsidR="007D06E1" w:rsidRPr="00DD783B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STNC DUTY</w:t>
            </w:r>
          </w:p>
        </w:tc>
      </w:tr>
      <w:tr w:rsidR="00800901" w14:paraId="45C2EE2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50B8E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93568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2A30F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A64CD7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DD783B">
              <w:rPr>
                <w:rFonts w:ascii="Aptos Black" w:hAnsi="Aptos Black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EBE82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F3201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E33B8" w14:textId="77777777" w:rsidR="00800901" w:rsidRPr="00DD783B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05195E" w14:paraId="293E40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69BD0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4785D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8A8704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A6843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EBAF1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678E7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192F73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61FCC23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B1DF2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8A028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5172B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6912E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C7344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EE492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3B252" w14:textId="77777777" w:rsidR="00800901" w:rsidRPr="00DD783B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60587D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47ED2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1FDE6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668EC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4160E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ED546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8D57E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30E4C" w14:textId="77777777" w:rsidR="00800901" w:rsidRPr="00DD783B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</w:tbl>
    <w:p w14:paraId="3DCFEC1A" w14:textId="77777777" w:rsidR="00D435C2" w:rsidRDefault="00D435C2" w:rsidP="00D435C2"/>
    <w:p w14:paraId="6CA17BCE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DE9BD51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0A17904A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45072380" w14:textId="77777777" w:rsidR="00800901" w:rsidRDefault="00800901" w:rsidP="00943931"/>
        </w:tc>
      </w:tr>
      <w:tr w:rsidR="00800901" w14:paraId="18E27AD4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4B10A1C5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581AD82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6420239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8ECEC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9EEE13" w14:textId="77777777" w:rsidR="00800901" w:rsidRPr="003F1620" w:rsidRDefault="00800901" w:rsidP="00943931"/>
        </w:tc>
      </w:tr>
      <w:tr w:rsidR="00800901" w14:paraId="23A8C3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017B9E" w14:textId="77777777" w:rsidR="00800901" w:rsidRDefault="00000000" w:rsidP="00943931">
            <w:pPr>
              <w:pStyle w:val="Days"/>
            </w:pPr>
            <w:sdt>
              <w:sdtPr>
                <w:id w:val="1508864240"/>
                <w:placeholder>
                  <w:docPart w:val="7E9C31ECBFB84BA38DDECBCA4B83171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F0459A" w14:textId="77777777" w:rsidR="00800901" w:rsidRDefault="00000000" w:rsidP="00943931">
            <w:pPr>
              <w:pStyle w:val="Days"/>
            </w:pPr>
            <w:sdt>
              <w:sdtPr>
                <w:id w:val="208531551"/>
                <w:placeholder>
                  <w:docPart w:val="BF51738B95144CCEB20867577827544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AAD953" w14:textId="77777777" w:rsidR="00800901" w:rsidRDefault="00000000" w:rsidP="00943931">
            <w:pPr>
              <w:pStyle w:val="Days"/>
            </w:pPr>
            <w:sdt>
              <w:sdtPr>
                <w:id w:val="-440538738"/>
                <w:placeholder>
                  <w:docPart w:val="8DE30222BC45421AB1309CAE88FA0DEC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5FF75B" w14:textId="77777777" w:rsidR="00800901" w:rsidRDefault="00000000" w:rsidP="00943931">
            <w:pPr>
              <w:pStyle w:val="Days"/>
            </w:pPr>
            <w:sdt>
              <w:sdtPr>
                <w:id w:val="1593902153"/>
                <w:placeholder>
                  <w:docPart w:val="B619A405CC244100B2226824E8694E4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A12C5D" w14:textId="77777777" w:rsidR="00800901" w:rsidRDefault="00000000" w:rsidP="00943931">
            <w:pPr>
              <w:pStyle w:val="Days"/>
            </w:pPr>
            <w:sdt>
              <w:sdtPr>
                <w:id w:val="-1394501937"/>
                <w:placeholder>
                  <w:docPart w:val="E6E8F60D937C44D5A74278006E75AB9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2F9824" w14:textId="77777777" w:rsidR="00800901" w:rsidRDefault="00000000" w:rsidP="00943931">
            <w:pPr>
              <w:pStyle w:val="Days"/>
            </w:pPr>
            <w:sdt>
              <w:sdtPr>
                <w:id w:val="-445780708"/>
                <w:placeholder>
                  <w:docPart w:val="FC5475DB16A5416EB40C7AA05FD908BD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EC8B4D" w14:textId="77777777" w:rsidR="00800901" w:rsidRDefault="00000000" w:rsidP="00943931">
            <w:pPr>
              <w:pStyle w:val="Days"/>
            </w:pPr>
            <w:sdt>
              <w:sdtPr>
                <w:id w:val="-1350943468"/>
                <w:placeholder>
                  <w:docPart w:val="6E2870ED877842B486F0B43BD9AAC3FF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F6F148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1CC85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FC73B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B161F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C8E7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3021D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4EEE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EAC26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3</w:t>
            </w:r>
          </w:p>
        </w:tc>
      </w:tr>
      <w:tr w:rsidR="00800901" w14:paraId="731930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3805E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0839F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62CB3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DA2DF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E28AB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AF1ED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9347B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2ACF19B8" w14:textId="70AAFB8A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(10)</w:t>
            </w:r>
          </w:p>
          <w:p w14:paraId="2F6FE7B7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77D0B3BA" w14:textId="77777777" w:rsidTr="007D06E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36A04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6D9B9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B3F83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4B004BFF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05372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E2624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9F1DE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10</w:t>
            </w:r>
          </w:p>
        </w:tc>
      </w:tr>
      <w:tr w:rsidR="00800901" w14:paraId="125AB3AC" w14:textId="77777777" w:rsidTr="007D06E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BDDDC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AFAFE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BB358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331B47E2" w14:textId="36BB2B1E" w:rsidR="00800901" w:rsidRPr="007D06E1" w:rsidRDefault="007D06E1" w:rsidP="007D06E1">
            <w:pPr>
              <w:rPr>
                <w:rFonts w:ascii="Aptos Black" w:hAnsi="Aptos Black"/>
                <w:sz w:val="22"/>
                <w:szCs w:val="22"/>
              </w:rPr>
            </w:pPr>
            <w:r w:rsidRPr="007D06E1">
              <w:rPr>
                <w:rFonts w:ascii="Aptos Black" w:hAnsi="Aptos Black"/>
                <w:sz w:val="22"/>
                <w:szCs w:val="22"/>
              </w:rPr>
              <w:t xml:space="preserve">SENIOR SUMMER </w:t>
            </w:r>
            <w:r>
              <w:rPr>
                <w:rFonts w:ascii="Aptos Black" w:hAnsi="Aptos Black"/>
                <w:sz w:val="22"/>
                <w:szCs w:val="22"/>
              </w:rPr>
              <w:t>GRADING</w:t>
            </w:r>
            <w:r w:rsidRPr="007D06E1">
              <w:rPr>
                <w:rFonts w:ascii="Aptos Black" w:hAnsi="Aptos Black"/>
                <w:sz w:val="22"/>
                <w:szCs w:val="22"/>
              </w:rPr>
              <w:t xml:space="preserve"> (1)</w:t>
            </w:r>
          </w:p>
          <w:p w14:paraId="25EC2557" w14:textId="6EC311AE" w:rsidR="007D06E1" w:rsidRP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Calibri Light" w:hAnsi="Calibri Light" w:cs="Calibri Light"/>
                <w:sz w:val="24"/>
                <w:szCs w:val="24"/>
              </w:rPr>
              <w:t>STNC DUTY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1436F" w14:textId="75834A2A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4E872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0DA8F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6C4DA2D9" w14:textId="079B2FEA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(11)</w:t>
            </w:r>
          </w:p>
          <w:p w14:paraId="17361F47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2571314F" w14:textId="77777777" w:rsidTr="007D06E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AB9A66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F1323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DD9DD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BDD4E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5FA5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29388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2FE2A8C4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17</w:t>
            </w:r>
          </w:p>
        </w:tc>
      </w:tr>
      <w:tr w:rsidR="00800901" w14:paraId="75193160" w14:textId="77777777" w:rsidTr="007D06E1">
        <w:tblPrEx>
          <w:tblLook w:val="04A0" w:firstRow="1" w:lastRow="0" w:firstColumn="1" w:lastColumn="0" w:noHBand="0" w:noVBand="1"/>
        </w:tblPrEx>
        <w:trPr>
          <w:trHeight w:hRule="exact" w:val="1055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D6FD5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7E079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B4E3C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3B9AD" w14:textId="5E61EA7A" w:rsidR="007D06E1" w:rsidRPr="007D06E1" w:rsidRDefault="007D06E1" w:rsidP="007D06E1">
            <w:pPr>
              <w:rPr>
                <w:rFonts w:ascii="Aptos Black" w:hAnsi="Aptos Black"/>
                <w:sz w:val="22"/>
                <w:szCs w:val="22"/>
              </w:rPr>
            </w:pPr>
            <w:r w:rsidRPr="007D06E1">
              <w:rPr>
                <w:rFonts w:ascii="Aptos Black" w:hAnsi="Aptos Black"/>
                <w:sz w:val="22"/>
                <w:szCs w:val="22"/>
              </w:rPr>
              <w:t xml:space="preserve">SENIOR SUMMER </w:t>
            </w:r>
            <w:r>
              <w:rPr>
                <w:rFonts w:ascii="Aptos Black" w:hAnsi="Aptos Black"/>
                <w:sz w:val="22"/>
                <w:szCs w:val="22"/>
              </w:rPr>
              <w:t>GRADING</w:t>
            </w:r>
            <w:r w:rsidRPr="007D06E1">
              <w:rPr>
                <w:rFonts w:ascii="Aptos Black" w:hAnsi="Aptos Black"/>
                <w:sz w:val="22"/>
                <w:szCs w:val="22"/>
              </w:rPr>
              <w:t xml:space="preserve"> (</w:t>
            </w:r>
            <w:r>
              <w:rPr>
                <w:rFonts w:ascii="Aptos Black" w:hAnsi="Aptos Black"/>
                <w:sz w:val="22"/>
                <w:szCs w:val="22"/>
              </w:rPr>
              <w:t>2</w:t>
            </w:r>
            <w:r w:rsidRPr="007D06E1">
              <w:rPr>
                <w:rFonts w:ascii="Aptos Black" w:hAnsi="Aptos Black"/>
                <w:sz w:val="22"/>
                <w:szCs w:val="22"/>
              </w:rPr>
              <w:t>)</w:t>
            </w:r>
          </w:p>
          <w:p w14:paraId="01E54132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2D622" w14:textId="6FA7054D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DAE52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6789CA72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2C285839" w14:textId="62AF387A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(12)</w:t>
            </w:r>
          </w:p>
          <w:p w14:paraId="097553B6" w14:textId="1FD310F6" w:rsidR="00800901" w:rsidRPr="007D06E1" w:rsidRDefault="007D06E1" w:rsidP="00943931">
            <w:pPr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Calibri Light" w:hAnsi="Calibri Light" w:cs="Calibri Light"/>
                <w:sz w:val="24"/>
                <w:szCs w:val="24"/>
              </w:rPr>
              <w:t>STNC DUTY</w:t>
            </w:r>
          </w:p>
        </w:tc>
      </w:tr>
      <w:tr w:rsidR="00800901" w14:paraId="4AA3170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81BEB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403E1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58BBB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E593B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1ED2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4886D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29677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24</w:t>
            </w:r>
          </w:p>
        </w:tc>
      </w:tr>
      <w:tr w:rsidR="00800901" w14:paraId="2888B1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7C33B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99E27" w14:textId="3F296809" w:rsidR="00800901" w:rsidRPr="007D06E1" w:rsidRDefault="007D06E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COUNCIL MEETING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51169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6FCBC" w14:textId="0F4A87FC" w:rsidR="007D06E1" w:rsidRPr="007D06E1" w:rsidRDefault="007D06E1" w:rsidP="007D06E1">
            <w:pPr>
              <w:rPr>
                <w:rFonts w:ascii="Aptos Black" w:hAnsi="Aptos Black"/>
                <w:sz w:val="22"/>
                <w:szCs w:val="22"/>
              </w:rPr>
            </w:pPr>
            <w:r w:rsidRPr="007D06E1">
              <w:rPr>
                <w:rFonts w:ascii="Aptos Black" w:hAnsi="Aptos Black"/>
                <w:sz w:val="22"/>
                <w:szCs w:val="22"/>
              </w:rPr>
              <w:t>SENIOR SUMMER COMP (</w:t>
            </w:r>
            <w:r>
              <w:rPr>
                <w:rFonts w:ascii="Aptos Black" w:hAnsi="Aptos Black"/>
                <w:sz w:val="22"/>
                <w:szCs w:val="22"/>
              </w:rPr>
              <w:t>1</w:t>
            </w:r>
            <w:r w:rsidRPr="007D06E1">
              <w:rPr>
                <w:rFonts w:ascii="Aptos Black" w:hAnsi="Aptos Black"/>
                <w:sz w:val="22"/>
                <w:szCs w:val="22"/>
              </w:rPr>
              <w:t>)</w:t>
            </w:r>
          </w:p>
          <w:p w14:paraId="7539E1C7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77A37" w14:textId="5521661B" w:rsidR="00800901" w:rsidRPr="007D06E1" w:rsidRDefault="007D06E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(1)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8719C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CB382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4C5F59E4" w14:textId="3B616465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(13)</w:t>
            </w:r>
          </w:p>
          <w:p w14:paraId="6E6B6182" w14:textId="06BA3A56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2FD513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FB19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D632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25CFC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60CC1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446D2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D9FC2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6BB88" w14:textId="77777777" w:rsidR="00800901" w:rsidRPr="007D06E1" w:rsidRDefault="00800901" w:rsidP="0080090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  <w:r w:rsidRPr="007D06E1">
              <w:rPr>
                <w:rFonts w:ascii="Aptos Black" w:hAnsi="Aptos Black"/>
                <w:sz w:val="24"/>
                <w:szCs w:val="24"/>
              </w:rPr>
              <w:t>31</w:t>
            </w:r>
          </w:p>
        </w:tc>
      </w:tr>
      <w:tr w:rsidR="0005195E" w14:paraId="3C69E7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76CA7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0013B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C27FA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A9ECD" w14:textId="3955FC33" w:rsidR="007D06E1" w:rsidRPr="007D06E1" w:rsidRDefault="007D06E1" w:rsidP="007D06E1">
            <w:pPr>
              <w:rPr>
                <w:rFonts w:ascii="Aptos Black" w:hAnsi="Aptos Black"/>
                <w:sz w:val="22"/>
                <w:szCs w:val="22"/>
              </w:rPr>
            </w:pPr>
            <w:r w:rsidRPr="007D06E1">
              <w:rPr>
                <w:rFonts w:ascii="Aptos Black" w:hAnsi="Aptos Black"/>
                <w:sz w:val="22"/>
                <w:szCs w:val="22"/>
              </w:rPr>
              <w:t>SENIOR SUMMER COMP (</w:t>
            </w:r>
            <w:r>
              <w:rPr>
                <w:rFonts w:ascii="Aptos Black" w:hAnsi="Aptos Black"/>
                <w:sz w:val="22"/>
                <w:szCs w:val="22"/>
              </w:rPr>
              <w:t>2</w:t>
            </w:r>
            <w:r w:rsidRPr="007D06E1">
              <w:rPr>
                <w:rFonts w:ascii="Aptos Black" w:hAnsi="Aptos Black"/>
                <w:sz w:val="22"/>
                <w:szCs w:val="22"/>
              </w:rPr>
              <w:t>)</w:t>
            </w:r>
          </w:p>
          <w:p w14:paraId="39F658E5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D1013" w14:textId="7D56F3F2" w:rsidR="00800901" w:rsidRPr="007D06E1" w:rsidRDefault="007D06E1" w:rsidP="0094393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MIXED COMP (2)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E7C4D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53A0E" w14:textId="7777777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JUNIOR COMP</w:t>
            </w:r>
          </w:p>
          <w:p w14:paraId="3AA0F557" w14:textId="47611F87" w:rsidR="007D06E1" w:rsidRDefault="007D06E1" w:rsidP="007D06E1">
            <w:pPr>
              <w:rPr>
                <w:rFonts w:ascii="Aptos Black" w:hAnsi="Aptos Black"/>
                <w:sz w:val="24"/>
                <w:szCs w:val="24"/>
              </w:rPr>
            </w:pPr>
            <w:r>
              <w:rPr>
                <w:rFonts w:ascii="Aptos Black" w:hAnsi="Aptos Black"/>
                <w:sz w:val="24"/>
                <w:szCs w:val="24"/>
              </w:rPr>
              <w:t>(14)</w:t>
            </w:r>
          </w:p>
          <w:p w14:paraId="66934FD1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034174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15EE0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19C60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90962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9CDD8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A97C1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CC17A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70A42" w14:textId="77777777" w:rsidR="00800901" w:rsidRPr="007D06E1" w:rsidRDefault="00800901" w:rsidP="00943931">
            <w:pPr>
              <w:pStyle w:val="Dates"/>
              <w:rPr>
                <w:rFonts w:ascii="Aptos Black" w:hAnsi="Aptos Black"/>
                <w:sz w:val="24"/>
                <w:szCs w:val="24"/>
              </w:rPr>
            </w:pPr>
          </w:p>
        </w:tc>
      </w:tr>
      <w:tr w:rsidR="00800901" w14:paraId="765E94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D6243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F5040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682A8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F44D7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0D5D4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80B2C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152B4" w14:textId="77777777" w:rsidR="00800901" w:rsidRPr="007D06E1" w:rsidRDefault="00800901" w:rsidP="00943931">
            <w:pPr>
              <w:rPr>
                <w:rFonts w:ascii="Aptos Black" w:hAnsi="Aptos Black"/>
                <w:sz w:val="24"/>
                <w:szCs w:val="24"/>
              </w:rPr>
            </w:pPr>
          </w:p>
        </w:tc>
      </w:tr>
    </w:tbl>
    <w:p w14:paraId="256CA17F" w14:textId="77777777" w:rsidR="00D435C2" w:rsidRDefault="00D435C2" w:rsidP="00D435C2"/>
    <w:p w14:paraId="537C5648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3480EF7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6406FD7E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7B37B5D8" w14:textId="77777777" w:rsidR="00800901" w:rsidRDefault="00800901" w:rsidP="00943931"/>
        </w:tc>
      </w:tr>
      <w:tr w:rsidR="00800901" w14:paraId="2A9E5CBF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E72D80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36D5294E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4E27D9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858C2D6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0374F1B" w14:textId="77777777" w:rsidR="00800901" w:rsidRPr="003F1620" w:rsidRDefault="00800901" w:rsidP="00943931"/>
        </w:tc>
      </w:tr>
      <w:tr w:rsidR="00800901" w14:paraId="020EC7D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F938A9" w14:textId="77777777" w:rsidR="00800901" w:rsidRDefault="00000000" w:rsidP="00943931">
            <w:pPr>
              <w:pStyle w:val="Days"/>
            </w:pPr>
            <w:sdt>
              <w:sdtPr>
                <w:id w:val="-1147747017"/>
                <w:placeholder>
                  <w:docPart w:val="2BED2347754448798BC0AE83047FF148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FA2AF" w14:textId="77777777" w:rsidR="00800901" w:rsidRDefault="00000000" w:rsidP="00943931">
            <w:pPr>
              <w:pStyle w:val="Days"/>
            </w:pPr>
            <w:sdt>
              <w:sdtPr>
                <w:id w:val="1051890153"/>
                <w:placeholder>
                  <w:docPart w:val="83452ED988B3455895B2D638FADB6273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10CDA4" w14:textId="77777777" w:rsidR="00800901" w:rsidRDefault="00000000" w:rsidP="00943931">
            <w:pPr>
              <w:pStyle w:val="Days"/>
            </w:pPr>
            <w:sdt>
              <w:sdtPr>
                <w:id w:val="70479844"/>
                <w:placeholder>
                  <w:docPart w:val="5D5610587502442B9FFCA7FBA1A84A1B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AE0403" w14:textId="77777777" w:rsidR="00800901" w:rsidRDefault="00000000" w:rsidP="00943931">
            <w:pPr>
              <w:pStyle w:val="Days"/>
            </w:pPr>
            <w:sdt>
              <w:sdtPr>
                <w:id w:val="-887188499"/>
                <w:placeholder>
                  <w:docPart w:val="87EE88D1B68F4F7089A50E57AA38081F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DCD576" w14:textId="77777777" w:rsidR="00800901" w:rsidRDefault="00000000" w:rsidP="00943931">
            <w:pPr>
              <w:pStyle w:val="Days"/>
            </w:pPr>
            <w:sdt>
              <w:sdtPr>
                <w:id w:val="1336263357"/>
                <w:placeholder>
                  <w:docPart w:val="EFC09BFE458640179F2415D0FF41298C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F5D8B3" w14:textId="77777777" w:rsidR="00800901" w:rsidRDefault="00000000" w:rsidP="00943931">
            <w:pPr>
              <w:pStyle w:val="Days"/>
            </w:pPr>
            <w:sdt>
              <w:sdtPr>
                <w:id w:val="828487818"/>
                <w:placeholder>
                  <w:docPart w:val="FB3D50E85B49480B8CC4E171C9C72F2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8713C8" w14:textId="77777777" w:rsidR="00800901" w:rsidRDefault="00000000" w:rsidP="00943931">
            <w:pPr>
              <w:pStyle w:val="Days"/>
            </w:pPr>
            <w:sdt>
              <w:sdtPr>
                <w:id w:val="-358894176"/>
                <w:placeholder>
                  <w:docPart w:val="47FA268669F74D849A5ED92C457E1DFB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45A1DA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4161C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0F5B4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F00CE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EA44C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1B9B3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DC373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FC7D3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0D529AA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AE29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477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AFB9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298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A441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75693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24CA1" w14:textId="77777777" w:rsidR="00800901" w:rsidRDefault="00800901" w:rsidP="00943931"/>
        </w:tc>
      </w:tr>
      <w:tr w:rsidR="00800901" w14:paraId="72123FA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49EB0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8967D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1F701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DA0AE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9F958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F7F67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79BD7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67DF2EE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1AF0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3AD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6D60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E1E3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A03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469E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FD51A" w14:textId="77777777" w:rsidR="00800901" w:rsidRDefault="00800901" w:rsidP="00943931"/>
        </w:tc>
      </w:tr>
      <w:tr w:rsidR="00800901" w14:paraId="4AAB94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6E91F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FA339D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AD080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3D7665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3EDDC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903B6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04172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542574D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F7C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892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3876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D58B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18BC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CDBB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6B833" w14:textId="77777777" w:rsidR="00800901" w:rsidRDefault="00800901" w:rsidP="00943931"/>
        </w:tc>
      </w:tr>
      <w:tr w:rsidR="00800901" w14:paraId="14E4171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11156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2DBEC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BB1BE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EAB07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13FFAF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4DC1A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CB121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23CC9C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731A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90B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8231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96864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A9E6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C716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71991" w14:textId="77777777" w:rsidR="00800901" w:rsidRDefault="00800901" w:rsidP="00943931"/>
        </w:tc>
      </w:tr>
      <w:tr w:rsidR="00800901" w14:paraId="633E99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8F541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5B6A6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CD7D9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155A1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EEB5C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81B97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72A4D" w14:textId="77777777" w:rsidR="00800901" w:rsidRDefault="00800901" w:rsidP="00800901">
            <w:pPr>
              <w:pStyle w:val="Dates"/>
            </w:pPr>
          </w:p>
        </w:tc>
      </w:tr>
      <w:tr w:rsidR="0005195E" w14:paraId="368B984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483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377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D977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944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3C3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B706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50772" w14:textId="77777777" w:rsidR="00800901" w:rsidRDefault="00800901" w:rsidP="00943931"/>
        </w:tc>
      </w:tr>
      <w:tr w:rsidR="00800901" w14:paraId="740674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E8D6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4651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6082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49F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A0ACA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CC68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921E6" w14:textId="77777777" w:rsidR="00800901" w:rsidRDefault="00800901" w:rsidP="00943931">
            <w:pPr>
              <w:pStyle w:val="Dates"/>
            </w:pPr>
          </w:p>
        </w:tc>
      </w:tr>
      <w:tr w:rsidR="00800901" w14:paraId="2209CCA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8C9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3D7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A7BE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15C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81A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6A88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C94EB" w14:textId="77777777" w:rsidR="00800901" w:rsidRDefault="00800901" w:rsidP="00943931"/>
        </w:tc>
      </w:tr>
    </w:tbl>
    <w:p w14:paraId="6CFD9908" w14:textId="77777777" w:rsidR="00D435C2" w:rsidRDefault="00D435C2" w:rsidP="00D435C2"/>
    <w:p w14:paraId="57E4AABC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A76DE9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D2738DA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3D471197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6A7A9EB3" w14:textId="77777777" w:rsidR="00800901" w:rsidRDefault="00800901" w:rsidP="00943931"/>
        </w:tc>
      </w:tr>
      <w:tr w:rsidR="00800901" w14:paraId="4BCDC09C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64BCFEC0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4185F9D2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207A59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F62F9EA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31A464D" w14:textId="77777777" w:rsidR="00800901" w:rsidRPr="003F1620" w:rsidRDefault="00800901" w:rsidP="00943931"/>
        </w:tc>
      </w:tr>
      <w:tr w:rsidR="00800901" w14:paraId="03160AF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68F68B" w14:textId="77777777" w:rsidR="00800901" w:rsidRDefault="00000000" w:rsidP="00943931">
            <w:pPr>
              <w:pStyle w:val="Days"/>
            </w:pPr>
            <w:sdt>
              <w:sdtPr>
                <w:id w:val="1276678431"/>
                <w:placeholder>
                  <w:docPart w:val="04641BB363134E8E9A8B9DA095315A49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C6E4B3" w14:textId="77777777" w:rsidR="00800901" w:rsidRDefault="00000000" w:rsidP="00943931">
            <w:pPr>
              <w:pStyle w:val="Days"/>
            </w:pPr>
            <w:sdt>
              <w:sdtPr>
                <w:id w:val="-1114128117"/>
                <w:placeholder>
                  <w:docPart w:val="57E226E64E494ACC9AF33FCBFDB05218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407554" w14:textId="77777777" w:rsidR="00800901" w:rsidRDefault="00000000" w:rsidP="00943931">
            <w:pPr>
              <w:pStyle w:val="Days"/>
            </w:pPr>
            <w:sdt>
              <w:sdtPr>
                <w:id w:val="775678939"/>
                <w:placeholder>
                  <w:docPart w:val="ABB6786D3C2E4CF380431613047D2514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E1EA3D" w14:textId="77777777" w:rsidR="00800901" w:rsidRDefault="00000000" w:rsidP="00943931">
            <w:pPr>
              <w:pStyle w:val="Days"/>
            </w:pPr>
            <w:sdt>
              <w:sdtPr>
                <w:id w:val="-1656672661"/>
                <w:placeholder>
                  <w:docPart w:val="F2F1721AB8C44A22A948EA3D99D285A9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E3EE05" w14:textId="77777777" w:rsidR="00800901" w:rsidRDefault="00000000" w:rsidP="00943931">
            <w:pPr>
              <w:pStyle w:val="Days"/>
            </w:pPr>
            <w:sdt>
              <w:sdtPr>
                <w:id w:val="445428997"/>
                <w:placeholder>
                  <w:docPart w:val="14228F1A18594457A6E0EB0D7805F0F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2EF0B5" w14:textId="77777777" w:rsidR="00800901" w:rsidRDefault="00000000" w:rsidP="00943931">
            <w:pPr>
              <w:pStyle w:val="Days"/>
            </w:pPr>
            <w:sdt>
              <w:sdtPr>
                <w:id w:val="-702095069"/>
                <w:placeholder>
                  <w:docPart w:val="79F5D1E2A6094287A93B416B991FD9D1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D5471E" w14:textId="77777777" w:rsidR="00800901" w:rsidRDefault="00000000" w:rsidP="00943931">
            <w:pPr>
              <w:pStyle w:val="Days"/>
            </w:pPr>
            <w:sdt>
              <w:sdtPr>
                <w:id w:val="1787152704"/>
                <w:placeholder>
                  <w:docPart w:val="CDA25E847F7141B3813AAC9AAB1760DF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77BF16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E662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13B76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2FA41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76808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EBB45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32107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6F702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72D4CF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DAE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D9B7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2646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359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F59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F370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E0B4F" w14:textId="77777777" w:rsidR="00800901" w:rsidRDefault="00800901" w:rsidP="00943931"/>
        </w:tc>
      </w:tr>
      <w:tr w:rsidR="00800901" w14:paraId="6D1D336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8DAEF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33F324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90A1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0678D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157D3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31E0F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4E835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39AF539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939C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B496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C161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92F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4E5E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5253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717557" w14:textId="77777777" w:rsidR="00800901" w:rsidRDefault="00800901" w:rsidP="00943931"/>
        </w:tc>
      </w:tr>
      <w:tr w:rsidR="00800901" w14:paraId="705B91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67830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D82FB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6C434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1E3BE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ADC99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D94B4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8E7CEE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531E59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9A9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B50B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4F81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E623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BE73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160F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21B4F" w14:textId="77777777" w:rsidR="00800901" w:rsidRDefault="00800901" w:rsidP="00943931"/>
        </w:tc>
      </w:tr>
      <w:tr w:rsidR="00800901" w14:paraId="36A7AB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CA3BA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1ED1D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24381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4A120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62CBA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ECF2F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2267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2B20BA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0DE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7C9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8129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E5E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BD6B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88AD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40140" w14:textId="77777777" w:rsidR="00800901" w:rsidRDefault="00800901" w:rsidP="00943931"/>
        </w:tc>
      </w:tr>
      <w:tr w:rsidR="00800901" w14:paraId="0AC1CE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83C2C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924CC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58485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9B710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0A500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6AFB8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FDA98" w14:textId="77777777" w:rsidR="00800901" w:rsidRDefault="00800901" w:rsidP="00800901">
            <w:pPr>
              <w:pStyle w:val="Dates"/>
            </w:pPr>
          </w:p>
        </w:tc>
      </w:tr>
      <w:tr w:rsidR="0005195E" w14:paraId="5D418D7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12D76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E55F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4025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AFD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EEA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7A071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F69FA" w14:textId="77777777" w:rsidR="00800901" w:rsidRDefault="00800901" w:rsidP="00943931"/>
        </w:tc>
      </w:tr>
      <w:tr w:rsidR="00800901" w14:paraId="7EE47E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DBCF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63CC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7306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7E42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8DA7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15AA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F6938" w14:textId="77777777" w:rsidR="00800901" w:rsidRDefault="00800901" w:rsidP="00943931">
            <w:pPr>
              <w:pStyle w:val="Dates"/>
            </w:pPr>
          </w:p>
        </w:tc>
      </w:tr>
      <w:tr w:rsidR="00800901" w14:paraId="5480748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8A53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6089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36C4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CE1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B02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1CE2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F8363" w14:textId="77777777" w:rsidR="00800901" w:rsidRDefault="00800901" w:rsidP="00943931"/>
        </w:tc>
      </w:tr>
    </w:tbl>
    <w:p w14:paraId="5F028FB1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04F6BC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46D1C63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01E71335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18D87E2C" w14:textId="77777777" w:rsidR="00800901" w:rsidRDefault="00800901" w:rsidP="00943931"/>
        </w:tc>
      </w:tr>
      <w:tr w:rsidR="00800901" w14:paraId="2EA7575A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28E6E7AF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3D52DAF9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884BBB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4CEE9D1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0ECD3C2" w14:textId="77777777" w:rsidR="00800901" w:rsidRPr="003F1620" w:rsidRDefault="00800901" w:rsidP="00943931"/>
        </w:tc>
      </w:tr>
      <w:tr w:rsidR="00800901" w14:paraId="4D97F1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21B68B" w14:textId="77777777" w:rsidR="00800901" w:rsidRDefault="00000000" w:rsidP="00943931">
            <w:pPr>
              <w:pStyle w:val="Days"/>
            </w:pPr>
            <w:sdt>
              <w:sdtPr>
                <w:id w:val="-634875522"/>
                <w:placeholder>
                  <w:docPart w:val="7583210B9E5A4CC9A02C86788D603216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64B748" w14:textId="77777777" w:rsidR="00800901" w:rsidRDefault="00000000" w:rsidP="00943931">
            <w:pPr>
              <w:pStyle w:val="Days"/>
            </w:pPr>
            <w:sdt>
              <w:sdtPr>
                <w:id w:val="-220682659"/>
                <w:placeholder>
                  <w:docPart w:val="B16D7BCE553E42C9B2EC0847B3E36697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D81541" w14:textId="77777777" w:rsidR="00800901" w:rsidRDefault="00000000" w:rsidP="00943931">
            <w:pPr>
              <w:pStyle w:val="Days"/>
            </w:pPr>
            <w:sdt>
              <w:sdtPr>
                <w:id w:val="-1435282735"/>
                <w:placeholder>
                  <w:docPart w:val="1AE7D6F49AB44905911AD07D95F2289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B43F1F" w14:textId="77777777" w:rsidR="00800901" w:rsidRDefault="00000000" w:rsidP="00943931">
            <w:pPr>
              <w:pStyle w:val="Days"/>
            </w:pPr>
            <w:sdt>
              <w:sdtPr>
                <w:id w:val="2104213643"/>
                <w:placeholder>
                  <w:docPart w:val="9ADB59C920E74000B2DABD8E321F48D7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E6604E" w14:textId="77777777" w:rsidR="00800901" w:rsidRDefault="00000000" w:rsidP="00943931">
            <w:pPr>
              <w:pStyle w:val="Days"/>
            </w:pPr>
            <w:sdt>
              <w:sdtPr>
                <w:id w:val="-82376528"/>
                <w:placeholder>
                  <w:docPart w:val="7EF9BFF4C4C642A5AABDB89413E08B7F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095439" w14:textId="77777777" w:rsidR="00800901" w:rsidRDefault="00000000" w:rsidP="00943931">
            <w:pPr>
              <w:pStyle w:val="Days"/>
            </w:pPr>
            <w:sdt>
              <w:sdtPr>
                <w:id w:val="-1855415581"/>
                <w:placeholder>
                  <w:docPart w:val="E98C193FB2A24DFF812C6DCF1F980A09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F0D7E9" w14:textId="77777777" w:rsidR="00800901" w:rsidRDefault="00000000" w:rsidP="00943931">
            <w:pPr>
              <w:pStyle w:val="Days"/>
            </w:pPr>
            <w:sdt>
              <w:sdtPr>
                <w:id w:val="1527061453"/>
                <w:placeholder>
                  <w:docPart w:val="0ED47D60BCEA4A18ABABA4E583E686F4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233BAF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EAB1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5995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7B91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4096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08DBA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E7FF7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FDD5B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7A4F405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877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AC87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518E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90C6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D343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5820C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F52FA" w14:textId="77777777" w:rsidR="00800901" w:rsidRDefault="00800901" w:rsidP="00943931"/>
        </w:tc>
      </w:tr>
      <w:tr w:rsidR="00800901" w14:paraId="43C5BF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4762A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60F63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9128B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94692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53459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5DD9F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40BCE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4D21E5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DECE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6E5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D17B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A4A0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A6805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75A3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B9438" w14:textId="77777777" w:rsidR="00800901" w:rsidRDefault="00800901" w:rsidP="00943931"/>
        </w:tc>
      </w:tr>
      <w:tr w:rsidR="00800901" w14:paraId="787FD43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7E88A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0B6DF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46073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51B02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9DFB0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7331C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0A0A6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5EC903D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D79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477A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E862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E3D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CFBFD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FF10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E636C" w14:textId="77777777" w:rsidR="00800901" w:rsidRDefault="00800901" w:rsidP="00943931"/>
        </w:tc>
      </w:tr>
      <w:tr w:rsidR="00800901" w14:paraId="39FB868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4641B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15154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9BE1C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F13AA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20BEB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001D2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2DD95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376543E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5BED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816D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1789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D3F6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561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48FD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FE6C7" w14:textId="77777777" w:rsidR="00800901" w:rsidRDefault="00800901" w:rsidP="00943931"/>
        </w:tc>
      </w:tr>
      <w:tr w:rsidR="00800901" w14:paraId="60BFB5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9AB36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5A115C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8A8A0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9D06C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DB851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4E9A6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44033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651CE18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3BD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99B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26B8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345E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D63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7E6D3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301831" w14:textId="77777777" w:rsidR="00800901" w:rsidRDefault="00800901" w:rsidP="00943931"/>
        </w:tc>
      </w:tr>
      <w:tr w:rsidR="00800901" w14:paraId="392F226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5983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AD667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015E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52DB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877F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E0895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C0029" w14:textId="77777777" w:rsidR="00800901" w:rsidRDefault="00800901" w:rsidP="00943931">
            <w:pPr>
              <w:pStyle w:val="Dates"/>
            </w:pPr>
          </w:p>
        </w:tc>
      </w:tr>
      <w:tr w:rsidR="00800901" w14:paraId="2B7DF85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7867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F1E5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A9FA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CAE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D17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A436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9458D" w14:textId="77777777" w:rsidR="00800901" w:rsidRDefault="00800901" w:rsidP="00943931"/>
        </w:tc>
      </w:tr>
    </w:tbl>
    <w:p w14:paraId="1AAD9580" w14:textId="77777777" w:rsidR="00D435C2" w:rsidRDefault="00D435C2" w:rsidP="00D435C2">
      <w:pPr>
        <w:sectPr w:rsidR="00D435C2" w:rsidSect="00A53038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3D955B8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B364BA" w:themeFill="text2" w:themeFillTint="80"/>
          </w:tcPr>
          <w:p w14:paraId="104D0C32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B364BA" w:themeFill="text2" w:themeFillTint="80"/>
          </w:tcPr>
          <w:p w14:paraId="76D99295" w14:textId="77777777" w:rsidR="00800901" w:rsidRDefault="00800901" w:rsidP="00943931"/>
        </w:tc>
      </w:tr>
      <w:tr w:rsidR="00800901" w14:paraId="4BE573F1" w14:textId="77777777" w:rsidTr="001B35B2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13BA236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B364BA" w:themeFill="text2" w:themeFillTint="80"/>
          </w:tcPr>
          <w:p w14:paraId="66EDCD2F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C88FCC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9DC5A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B4A775" w14:textId="77777777" w:rsidR="00800901" w:rsidRPr="003F1620" w:rsidRDefault="00800901" w:rsidP="00943931"/>
        </w:tc>
      </w:tr>
      <w:tr w:rsidR="00800901" w14:paraId="3A11B29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567739" w14:textId="77777777" w:rsidR="00800901" w:rsidRDefault="00000000" w:rsidP="00943931">
            <w:pPr>
              <w:pStyle w:val="Days"/>
            </w:pPr>
            <w:sdt>
              <w:sdtPr>
                <w:id w:val="1386836780"/>
                <w:placeholder>
                  <w:docPart w:val="A96FDF9576F74B62B17E5D568C70E013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289521" w14:textId="77777777" w:rsidR="00800901" w:rsidRDefault="00000000" w:rsidP="00943931">
            <w:pPr>
              <w:pStyle w:val="Days"/>
            </w:pPr>
            <w:sdt>
              <w:sdtPr>
                <w:id w:val="-1097705681"/>
                <w:placeholder>
                  <w:docPart w:val="9FF902DF1D8D4FB6AD9D5BDD2FA99B5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DEE0183" w14:textId="77777777" w:rsidR="00800901" w:rsidRDefault="00000000" w:rsidP="00943931">
            <w:pPr>
              <w:pStyle w:val="Days"/>
            </w:pPr>
            <w:sdt>
              <w:sdtPr>
                <w:id w:val="70863920"/>
                <w:placeholder>
                  <w:docPart w:val="4431394A13D344168875CD12DEB57282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BCAF11" w14:textId="77777777" w:rsidR="00800901" w:rsidRDefault="00000000" w:rsidP="00943931">
            <w:pPr>
              <w:pStyle w:val="Days"/>
            </w:pPr>
            <w:sdt>
              <w:sdtPr>
                <w:id w:val="876591387"/>
                <w:placeholder>
                  <w:docPart w:val="950E19A5FB30453DA7C6FB871737D6D4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950D06" w14:textId="77777777" w:rsidR="00800901" w:rsidRDefault="00000000" w:rsidP="00943931">
            <w:pPr>
              <w:pStyle w:val="Days"/>
            </w:pPr>
            <w:sdt>
              <w:sdtPr>
                <w:id w:val="-1402218881"/>
                <w:placeholder>
                  <w:docPart w:val="750635601C4C4041B05EA36B265B5CD9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215DBF" w14:textId="77777777" w:rsidR="00800901" w:rsidRDefault="00000000" w:rsidP="00943931">
            <w:pPr>
              <w:pStyle w:val="Days"/>
            </w:pPr>
            <w:sdt>
              <w:sdtPr>
                <w:id w:val="936644676"/>
                <w:placeholder>
                  <w:docPart w:val="6B494E569FCA4B43A4DAE121ABA90756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163590" w14:textId="77777777" w:rsidR="00800901" w:rsidRDefault="00000000" w:rsidP="00943931">
            <w:pPr>
              <w:pStyle w:val="Days"/>
            </w:pPr>
            <w:sdt>
              <w:sdtPr>
                <w:id w:val="1396164252"/>
                <w:placeholder>
                  <w:docPart w:val="DADA7751118549519DFDB058037F38E4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800901" w14:paraId="5D331E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FD76E4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6E477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788B1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3B182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DC5CF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A5A28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1A711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59F3372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2BC09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825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4B59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B6EC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8D36A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78DB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5BEBD" w14:textId="77777777" w:rsidR="00800901" w:rsidRDefault="00800901" w:rsidP="00943931"/>
        </w:tc>
      </w:tr>
      <w:tr w:rsidR="00800901" w14:paraId="27992E6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76227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D5898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CA4AD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63214" w14:textId="77777777" w:rsidR="00800901" w:rsidRDefault="00800901" w:rsidP="00800901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BE9B5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18053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4B324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0D7B78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582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20FB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1D18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FC6B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E633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FFB9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A2BEB8" w14:textId="77777777" w:rsidR="00800901" w:rsidRDefault="00800901" w:rsidP="00943931"/>
        </w:tc>
      </w:tr>
      <w:tr w:rsidR="00800901" w14:paraId="07670DB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A0A83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22033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A31D9" w14:textId="77777777" w:rsidR="00800901" w:rsidRDefault="00800901" w:rsidP="00800901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72C33" w14:textId="77777777" w:rsidR="00800901" w:rsidRDefault="00800901" w:rsidP="00800901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75640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B4B828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9A761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6ACC299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587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F4D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E90F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CA4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63EF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9313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00DA85" w14:textId="77777777" w:rsidR="00800901" w:rsidRDefault="00800901" w:rsidP="00943931"/>
        </w:tc>
      </w:tr>
      <w:tr w:rsidR="00800901" w14:paraId="3F621D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43057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F5325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58E9A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C93D2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3FAC17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9CF2B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D4BCF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29CDD35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457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B1AD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1519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403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A6D98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316C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EE117" w14:textId="77777777" w:rsidR="00800901" w:rsidRDefault="00800901" w:rsidP="00943931"/>
        </w:tc>
      </w:tr>
      <w:tr w:rsidR="00800901" w14:paraId="52229D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0D1D2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EE47BE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337CA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C00C35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1468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CDF27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990BE" w14:textId="77777777" w:rsidR="00800901" w:rsidRDefault="00800901" w:rsidP="00800901">
            <w:pPr>
              <w:pStyle w:val="Dates"/>
            </w:pPr>
          </w:p>
        </w:tc>
      </w:tr>
      <w:tr w:rsidR="0005195E" w14:paraId="6FC2BA7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3F2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5B28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DDB4B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B81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60A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4B5D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1B468" w14:textId="77777777" w:rsidR="00800901" w:rsidRDefault="00800901" w:rsidP="00943931"/>
        </w:tc>
      </w:tr>
      <w:tr w:rsidR="00800901" w14:paraId="69A2E7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777E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F1C9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9115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A344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95730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B5D9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32A19" w14:textId="77777777" w:rsidR="00800901" w:rsidRDefault="00800901" w:rsidP="00943931">
            <w:pPr>
              <w:pStyle w:val="Dates"/>
            </w:pPr>
          </w:p>
        </w:tc>
      </w:tr>
      <w:tr w:rsidR="00800901" w14:paraId="6EF9D96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9E0B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BDD7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B8E9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9524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736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4067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588BD9" w14:textId="77777777" w:rsidR="00800901" w:rsidRDefault="00800901" w:rsidP="00943931"/>
        </w:tc>
      </w:tr>
    </w:tbl>
    <w:p w14:paraId="02160888" w14:textId="77777777" w:rsidR="00D435C2" w:rsidRDefault="00D435C2"/>
    <w:sectPr w:rsidR="00D435C2" w:rsidSect="00A5303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6202" w14:textId="77777777" w:rsidR="00A53038" w:rsidRDefault="00A53038">
      <w:pPr>
        <w:spacing w:before="0" w:after="0"/>
      </w:pPr>
      <w:r>
        <w:separator/>
      </w:r>
    </w:p>
  </w:endnote>
  <w:endnote w:type="continuationSeparator" w:id="0">
    <w:p w14:paraId="13655D18" w14:textId="77777777" w:rsidR="00A53038" w:rsidRDefault="00A530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C300" w14:textId="77777777" w:rsidR="00A53038" w:rsidRDefault="00A53038">
      <w:pPr>
        <w:spacing w:before="0" w:after="0"/>
      </w:pPr>
      <w:r>
        <w:separator/>
      </w:r>
    </w:p>
  </w:footnote>
  <w:footnote w:type="continuationSeparator" w:id="0">
    <w:p w14:paraId="1C46FAB4" w14:textId="77777777" w:rsidR="00A53038" w:rsidRDefault="00A530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C42C17"/>
    <w:multiLevelType w:val="hybridMultilevel"/>
    <w:tmpl w:val="3E824B82"/>
    <w:lvl w:ilvl="0" w:tplc="8416A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  <w:num w:numId="11" w16cid:durableId="693074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1B35B2"/>
    <w:rsid w:val="00020C49"/>
    <w:rsid w:val="0005195E"/>
    <w:rsid w:val="00056814"/>
    <w:rsid w:val="0006779F"/>
    <w:rsid w:val="00080EF7"/>
    <w:rsid w:val="000A20FE"/>
    <w:rsid w:val="00100BAF"/>
    <w:rsid w:val="0011772B"/>
    <w:rsid w:val="001441DF"/>
    <w:rsid w:val="00145E24"/>
    <w:rsid w:val="0019694E"/>
    <w:rsid w:val="001A3A8D"/>
    <w:rsid w:val="001B35B2"/>
    <w:rsid w:val="001C5DC3"/>
    <w:rsid w:val="001E051C"/>
    <w:rsid w:val="0027720C"/>
    <w:rsid w:val="002F6E35"/>
    <w:rsid w:val="00361C31"/>
    <w:rsid w:val="003A63E1"/>
    <w:rsid w:val="003A7FDB"/>
    <w:rsid w:val="003B47BC"/>
    <w:rsid w:val="003C0968"/>
    <w:rsid w:val="003D7DDA"/>
    <w:rsid w:val="003F1620"/>
    <w:rsid w:val="00406C2A"/>
    <w:rsid w:val="00454FED"/>
    <w:rsid w:val="004C5B17"/>
    <w:rsid w:val="005069BC"/>
    <w:rsid w:val="005562FE"/>
    <w:rsid w:val="00557989"/>
    <w:rsid w:val="00572E54"/>
    <w:rsid w:val="005D393D"/>
    <w:rsid w:val="00706929"/>
    <w:rsid w:val="007564A4"/>
    <w:rsid w:val="007777B1"/>
    <w:rsid w:val="007A49F2"/>
    <w:rsid w:val="007D06E1"/>
    <w:rsid w:val="007F23B1"/>
    <w:rsid w:val="00800901"/>
    <w:rsid w:val="00874C9A"/>
    <w:rsid w:val="008B0101"/>
    <w:rsid w:val="009035F5"/>
    <w:rsid w:val="0092231B"/>
    <w:rsid w:val="00944085"/>
    <w:rsid w:val="00946A27"/>
    <w:rsid w:val="00953A96"/>
    <w:rsid w:val="009A0FFF"/>
    <w:rsid w:val="00A4654E"/>
    <w:rsid w:val="00A53038"/>
    <w:rsid w:val="00A73BBF"/>
    <w:rsid w:val="00AA245C"/>
    <w:rsid w:val="00AB29FA"/>
    <w:rsid w:val="00B00586"/>
    <w:rsid w:val="00B70858"/>
    <w:rsid w:val="00B8151A"/>
    <w:rsid w:val="00B97BB2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D783B"/>
    <w:rsid w:val="00DE6C1E"/>
    <w:rsid w:val="00DF051F"/>
    <w:rsid w:val="00DF32DE"/>
    <w:rsid w:val="00E02644"/>
    <w:rsid w:val="00E073A8"/>
    <w:rsid w:val="00E13B83"/>
    <w:rsid w:val="00E54E11"/>
    <w:rsid w:val="00E85D16"/>
    <w:rsid w:val="00EA1691"/>
    <w:rsid w:val="00EB320B"/>
    <w:rsid w:val="00F27DA0"/>
    <w:rsid w:val="00F27F58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C9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D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1FB1CE770F4F939E032E0ACA35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B92C-8835-4756-8BC3-F79121278F19}"/>
      </w:docPartPr>
      <w:docPartBody>
        <w:p w:rsidR="00362514" w:rsidRDefault="00000000">
          <w:pPr>
            <w:pStyle w:val="C11FB1CE770F4F939E032E0ACA35A234"/>
          </w:pPr>
          <w:r>
            <w:t>Sunday</w:t>
          </w:r>
        </w:p>
      </w:docPartBody>
    </w:docPart>
    <w:docPart>
      <w:docPartPr>
        <w:name w:val="D644D796198C4EE4AEB563B85B51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B412-3EBF-43DD-A1EC-DD565EBC9918}"/>
      </w:docPartPr>
      <w:docPartBody>
        <w:p w:rsidR="00362514" w:rsidRDefault="00000000">
          <w:pPr>
            <w:pStyle w:val="D644D796198C4EE4AEB563B85B51A09E"/>
          </w:pPr>
          <w:r>
            <w:t>Monday</w:t>
          </w:r>
        </w:p>
      </w:docPartBody>
    </w:docPart>
    <w:docPart>
      <w:docPartPr>
        <w:name w:val="D7418066741F444E9F295BC19ADD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D658-60AD-4A90-BDD3-B12DF474B56E}"/>
      </w:docPartPr>
      <w:docPartBody>
        <w:p w:rsidR="00362514" w:rsidRDefault="00000000">
          <w:pPr>
            <w:pStyle w:val="D7418066741F444E9F295BC19ADDADCD"/>
          </w:pPr>
          <w:r>
            <w:t>Tuesday</w:t>
          </w:r>
        </w:p>
      </w:docPartBody>
    </w:docPart>
    <w:docPart>
      <w:docPartPr>
        <w:name w:val="463F57A6369141FEACAAB852D4B5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6FAF-7C20-4203-8A4C-1DAC718B4879}"/>
      </w:docPartPr>
      <w:docPartBody>
        <w:p w:rsidR="00362514" w:rsidRDefault="00000000">
          <w:pPr>
            <w:pStyle w:val="463F57A6369141FEACAAB852D4B5CBF8"/>
          </w:pPr>
          <w:r>
            <w:t>Wednesday</w:t>
          </w:r>
        </w:p>
      </w:docPartBody>
    </w:docPart>
    <w:docPart>
      <w:docPartPr>
        <w:name w:val="68BD298E25994E819D25B0123CDE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BEF7-3D43-4F7F-B739-8777FC80F08B}"/>
      </w:docPartPr>
      <w:docPartBody>
        <w:p w:rsidR="00362514" w:rsidRDefault="00000000">
          <w:pPr>
            <w:pStyle w:val="68BD298E25994E819D25B0123CDED74F"/>
          </w:pPr>
          <w:r>
            <w:t>Thursday</w:t>
          </w:r>
        </w:p>
      </w:docPartBody>
    </w:docPart>
    <w:docPart>
      <w:docPartPr>
        <w:name w:val="6EECA3A140D74C3E99314BD25461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3069-D815-421F-86E1-FE72ED05E2BE}"/>
      </w:docPartPr>
      <w:docPartBody>
        <w:p w:rsidR="00362514" w:rsidRDefault="00000000">
          <w:pPr>
            <w:pStyle w:val="6EECA3A140D74C3E99314BD254612882"/>
          </w:pPr>
          <w:r>
            <w:t>Friday</w:t>
          </w:r>
        </w:p>
      </w:docPartBody>
    </w:docPart>
    <w:docPart>
      <w:docPartPr>
        <w:name w:val="5057F581D6C944849D7565F779C4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C39E-4A33-48C3-B97A-48F8B2451A0D}"/>
      </w:docPartPr>
      <w:docPartBody>
        <w:p w:rsidR="00362514" w:rsidRDefault="00000000">
          <w:pPr>
            <w:pStyle w:val="5057F581D6C944849D7565F779C4065E"/>
          </w:pPr>
          <w:r>
            <w:t>Saturday</w:t>
          </w:r>
        </w:p>
      </w:docPartBody>
    </w:docPart>
    <w:docPart>
      <w:docPartPr>
        <w:name w:val="C630F9372CFB420EB5085E011230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A03E-7F34-44CC-8BEA-9592AC64D4E2}"/>
      </w:docPartPr>
      <w:docPartBody>
        <w:p w:rsidR="00362514" w:rsidRDefault="00000000">
          <w:pPr>
            <w:pStyle w:val="C630F9372CFB420EB5085E011230E142"/>
          </w:pPr>
          <w:r>
            <w:t>Sunday</w:t>
          </w:r>
        </w:p>
      </w:docPartBody>
    </w:docPart>
    <w:docPart>
      <w:docPartPr>
        <w:name w:val="15BECB2BC2A144729FF7F5CC3110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79A4-E2D6-48BA-AD62-1BEAB0E37492}"/>
      </w:docPartPr>
      <w:docPartBody>
        <w:p w:rsidR="00362514" w:rsidRDefault="00000000">
          <w:pPr>
            <w:pStyle w:val="15BECB2BC2A144729FF7F5CC31100B9E"/>
          </w:pPr>
          <w:r>
            <w:t>Monday</w:t>
          </w:r>
        </w:p>
      </w:docPartBody>
    </w:docPart>
    <w:docPart>
      <w:docPartPr>
        <w:name w:val="570409BCC5A245419A035E281CF9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395F-870F-4B2C-986F-8CD86C22D2A5}"/>
      </w:docPartPr>
      <w:docPartBody>
        <w:p w:rsidR="00362514" w:rsidRDefault="00000000">
          <w:pPr>
            <w:pStyle w:val="570409BCC5A245419A035E281CF9E5DF"/>
          </w:pPr>
          <w:r>
            <w:t>Tuesday</w:t>
          </w:r>
        </w:p>
      </w:docPartBody>
    </w:docPart>
    <w:docPart>
      <w:docPartPr>
        <w:name w:val="F32FC91E2F47495AA9924FCC90EC0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194D-EBF2-49E9-88DD-20B90E913C96}"/>
      </w:docPartPr>
      <w:docPartBody>
        <w:p w:rsidR="00362514" w:rsidRDefault="00000000">
          <w:pPr>
            <w:pStyle w:val="F32FC91E2F47495AA9924FCC90EC0F28"/>
          </w:pPr>
          <w:r>
            <w:t>Wednesday</w:t>
          </w:r>
        </w:p>
      </w:docPartBody>
    </w:docPart>
    <w:docPart>
      <w:docPartPr>
        <w:name w:val="1CD5165FEA4745C7BFBF15290682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6FEC6-F907-441A-A7A7-10FDF03A9F0C}"/>
      </w:docPartPr>
      <w:docPartBody>
        <w:p w:rsidR="00362514" w:rsidRDefault="00000000">
          <w:pPr>
            <w:pStyle w:val="1CD5165FEA4745C7BFBF1529068274F0"/>
          </w:pPr>
          <w:r>
            <w:t>Thursday</w:t>
          </w:r>
        </w:p>
      </w:docPartBody>
    </w:docPart>
    <w:docPart>
      <w:docPartPr>
        <w:name w:val="A3AE8ED7327543DBA6952947BD9D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E0B1-DB1F-42E4-A42E-84A28DACC94D}"/>
      </w:docPartPr>
      <w:docPartBody>
        <w:p w:rsidR="00362514" w:rsidRDefault="00000000">
          <w:pPr>
            <w:pStyle w:val="A3AE8ED7327543DBA6952947BD9DE50C"/>
          </w:pPr>
          <w:r>
            <w:t>Friday</w:t>
          </w:r>
        </w:p>
      </w:docPartBody>
    </w:docPart>
    <w:docPart>
      <w:docPartPr>
        <w:name w:val="C5634DA7BFB540B999178EF89DB2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59CB-7769-4E99-85FA-4F2EE8E27FD3}"/>
      </w:docPartPr>
      <w:docPartBody>
        <w:p w:rsidR="00362514" w:rsidRDefault="00000000">
          <w:pPr>
            <w:pStyle w:val="C5634DA7BFB540B999178EF89DB24326"/>
          </w:pPr>
          <w:r>
            <w:t>Saturday</w:t>
          </w:r>
        </w:p>
      </w:docPartBody>
    </w:docPart>
    <w:docPart>
      <w:docPartPr>
        <w:name w:val="0617FA10F93A44828DA61DE3DB59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DB61-18B1-4B6B-A829-A8428A244905}"/>
      </w:docPartPr>
      <w:docPartBody>
        <w:p w:rsidR="00362514" w:rsidRDefault="00000000">
          <w:pPr>
            <w:pStyle w:val="0617FA10F93A44828DA61DE3DB59E0B3"/>
          </w:pPr>
          <w:r>
            <w:t>Sunday</w:t>
          </w:r>
        </w:p>
      </w:docPartBody>
    </w:docPart>
    <w:docPart>
      <w:docPartPr>
        <w:name w:val="D8D595B0FA554964B411AF660AD5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BC3F-8C47-446D-91A0-AC98E8B547BC}"/>
      </w:docPartPr>
      <w:docPartBody>
        <w:p w:rsidR="00362514" w:rsidRDefault="00000000">
          <w:pPr>
            <w:pStyle w:val="D8D595B0FA554964B411AF660AD5653D"/>
          </w:pPr>
          <w:r>
            <w:t>Monday</w:t>
          </w:r>
        </w:p>
      </w:docPartBody>
    </w:docPart>
    <w:docPart>
      <w:docPartPr>
        <w:name w:val="4AC8263A5E934CC385E6C604A124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6641-ABBC-43E8-86C2-B671C17DE919}"/>
      </w:docPartPr>
      <w:docPartBody>
        <w:p w:rsidR="00362514" w:rsidRDefault="00000000">
          <w:pPr>
            <w:pStyle w:val="4AC8263A5E934CC385E6C604A1243932"/>
          </w:pPr>
          <w:r>
            <w:t>Tuesday</w:t>
          </w:r>
        </w:p>
      </w:docPartBody>
    </w:docPart>
    <w:docPart>
      <w:docPartPr>
        <w:name w:val="ADD33CAA06F04FB696B45C4F7EAC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BD04-E9A8-4AD1-97D9-B86D073EBD5D}"/>
      </w:docPartPr>
      <w:docPartBody>
        <w:p w:rsidR="00362514" w:rsidRDefault="00000000">
          <w:pPr>
            <w:pStyle w:val="ADD33CAA06F04FB696B45C4F7EAC7DBF"/>
          </w:pPr>
          <w:r>
            <w:t>Wednesday</w:t>
          </w:r>
        </w:p>
      </w:docPartBody>
    </w:docPart>
    <w:docPart>
      <w:docPartPr>
        <w:name w:val="F7AD67068B854C9DB3FEEB62E19F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FE45-E5AC-4A84-BCBB-A6E927611BC6}"/>
      </w:docPartPr>
      <w:docPartBody>
        <w:p w:rsidR="00362514" w:rsidRDefault="00000000">
          <w:pPr>
            <w:pStyle w:val="F7AD67068B854C9DB3FEEB62E19FBB54"/>
          </w:pPr>
          <w:r>
            <w:t>Thursday</w:t>
          </w:r>
        </w:p>
      </w:docPartBody>
    </w:docPart>
    <w:docPart>
      <w:docPartPr>
        <w:name w:val="BDFB1D6FEF974030A19268AD81D3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DDCF-458E-4758-B927-DD70DF2DE53E}"/>
      </w:docPartPr>
      <w:docPartBody>
        <w:p w:rsidR="00362514" w:rsidRDefault="00000000">
          <w:pPr>
            <w:pStyle w:val="BDFB1D6FEF974030A19268AD81D3A51F"/>
          </w:pPr>
          <w:r>
            <w:t>Friday</w:t>
          </w:r>
        </w:p>
      </w:docPartBody>
    </w:docPart>
    <w:docPart>
      <w:docPartPr>
        <w:name w:val="2A4B9E1F82274E06B7BCA21B9C9C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B0D0-7481-42EA-B1D9-EE048F7A2D91}"/>
      </w:docPartPr>
      <w:docPartBody>
        <w:p w:rsidR="00362514" w:rsidRDefault="00000000">
          <w:pPr>
            <w:pStyle w:val="2A4B9E1F82274E06B7BCA21B9C9C6D12"/>
          </w:pPr>
          <w:r>
            <w:t>Saturday</w:t>
          </w:r>
        </w:p>
      </w:docPartBody>
    </w:docPart>
    <w:docPart>
      <w:docPartPr>
        <w:name w:val="5F6927A37D7648B991D916D8D594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A4E1-7D97-400D-A987-4A72AD65A3F8}"/>
      </w:docPartPr>
      <w:docPartBody>
        <w:p w:rsidR="00362514" w:rsidRDefault="00000000">
          <w:pPr>
            <w:pStyle w:val="5F6927A37D7648B991D916D8D594E24B"/>
          </w:pPr>
          <w:r>
            <w:t>Sunday</w:t>
          </w:r>
        </w:p>
      </w:docPartBody>
    </w:docPart>
    <w:docPart>
      <w:docPartPr>
        <w:name w:val="178CB3A44DB0488088964B31DA94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78333-62ED-4B28-9BC3-3154CFA194C0}"/>
      </w:docPartPr>
      <w:docPartBody>
        <w:p w:rsidR="00362514" w:rsidRDefault="00000000">
          <w:pPr>
            <w:pStyle w:val="178CB3A44DB0488088964B31DA944D62"/>
          </w:pPr>
          <w:r>
            <w:t>Monday</w:t>
          </w:r>
        </w:p>
      </w:docPartBody>
    </w:docPart>
    <w:docPart>
      <w:docPartPr>
        <w:name w:val="163F4FD185FF4F43BEA8EEBBAB9A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E4BA-ED06-487F-95D3-C3CC413E04C6}"/>
      </w:docPartPr>
      <w:docPartBody>
        <w:p w:rsidR="00362514" w:rsidRDefault="00000000">
          <w:pPr>
            <w:pStyle w:val="163F4FD185FF4F43BEA8EEBBAB9A650D"/>
          </w:pPr>
          <w:r>
            <w:t>Tuesday</w:t>
          </w:r>
        </w:p>
      </w:docPartBody>
    </w:docPart>
    <w:docPart>
      <w:docPartPr>
        <w:name w:val="52AD7C2D1485463CBB25B92C3C50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98AB-9C79-42BD-A533-96BDD01C0AA3}"/>
      </w:docPartPr>
      <w:docPartBody>
        <w:p w:rsidR="00362514" w:rsidRDefault="00000000">
          <w:pPr>
            <w:pStyle w:val="52AD7C2D1485463CBB25B92C3C502DE1"/>
          </w:pPr>
          <w:r>
            <w:t>Wednesday</w:t>
          </w:r>
        </w:p>
      </w:docPartBody>
    </w:docPart>
    <w:docPart>
      <w:docPartPr>
        <w:name w:val="E1AD6787313A4F5ABFF82420A8E2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E5CC-C4FB-4F07-9DCC-FE7143314F76}"/>
      </w:docPartPr>
      <w:docPartBody>
        <w:p w:rsidR="00362514" w:rsidRDefault="00000000">
          <w:pPr>
            <w:pStyle w:val="E1AD6787313A4F5ABFF82420A8E2BDEC"/>
          </w:pPr>
          <w:r>
            <w:t>Thursday</w:t>
          </w:r>
        </w:p>
      </w:docPartBody>
    </w:docPart>
    <w:docPart>
      <w:docPartPr>
        <w:name w:val="DE500288A53F4A0FADAFB5536A6F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9134-9971-4AE7-8289-8898782F9F68}"/>
      </w:docPartPr>
      <w:docPartBody>
        <w:p w:rsidR="00362514" w:rsidRDefault="00000000">
          <w:pPr>
            <w:pStyle w:val="DE500288A53F4A0FADAFB5536A6F5592"/>
          </w:pPr>
          <w:r>
            <w:t>Friday</w:t>
          </w:r>
        </w:p>
      </w:docPartBody>
    </w:docPart>
    <w:docPart>
      <w:docPartPr>
        <w:name w:val="FA2FEE1473854D05ABC763A87F20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0D52-BC59-4AF5-8B37-12B35C624105}"/>
      </w:docPartPr>
      <w:docPartBody>
        <w:p w:rsidR="00362514" w:rsidRDefault="00000000">
          <w:pPr>
            <w:pStyle w:val="FA2FEE1473854D05ABC763A87F20FC23"/>
          </w:pPr>
          <w:r>
            <w:t>Saturday</w:t>
          </w:r>
        </w:p>
      </w:docPartBody>
    </w:docPart>
    <w:docPart>
      <w:docPartPr>
        <w:name w:val="A92001CB1512491D994C090B9BD5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C4114-54FC-4DCF-BB17-21A666AF790D}"/>
      </w:docPartPr>
      <w:docPartBody>
        <w:p w:rsidR="00362514" w:rsidRDefault="00000000">
          <w:pPr>
            <w:pStyle w:val="A92001CB1512491D994C090B9BD50D57"/>
          </w:pPr>
          <w:r>
            <w:t>Sunday</w:t>
          </w:r>
        </w:p>
      </w:docPartBody>
    </w:docPart>
    <w:docPart>
      <w:docPartPr>
        <w:name w:val="73FBE981A9564AE8AA9573C42D85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7B8F-CAC7-4624-8E92-F5844366CA00}"/>
      </w:docPartPr>
      <w:docPartBody>
        <w:p w:rsidR="00362514" w:rsidRDefault="00000000">
          <w:pPr>
            <w:pStyle w:val="73FBE981A9564AE8AA9573C42D853E76"/>
          </w:pPr>
          <w:r>
            <w:t>Monday</w:t>
          </w:r>
        </w:p>
      </w:docPartBody>
    </w:docPart>
    <w:docPart>
      <w:docPartPr>
        <w:name w:val="949778A9E7EE482F8AB56CF0572B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EC6F-0362-436E-AEB8-4523E1D3BC74}"/>
      </w:docPartPr>
      <w:docPartBody>
        <w:p w:rsidR="00362514" w:rsidRDefault="00000000">
          <w:pPr>
            <w:pStyle w:val="949778A9E7EE482F8AB56CF0572BC26A"/>
          </w:pPr>
          <w:r>
            <w:t>Tuesday</w:t>
          </w:r>
        </w:p>
      </w:docPartBody>
    </w:docPart>
    <w:docPart>
      <w:docPartPr>
        <w:name w:val="09272212920B41ABBE6950747AA6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A407-20F2-4C46-B969-EC0FBA8C1467}"/>
      </w:docPartPr>
      <w:docPartBody>
        <w:p w:rsidR="00362514" w:rsidRDefault="00000000">
          <w:pPr>
            <w:pStyle w:val="09272212920B41ABBE6950747AA629F2"/>
          </w:pPr>
          <w:r>
            <w:t>Wednesday</w:t>
          </w:r>
        </w:p>
      </w:docPartBody>
    </w:docPart>
    <w:docPart>
      <w:docPartPr>
        <w:name w:val="507EF5A2D52246DC98AA5C39308F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3BC8-99AE-4D04-966B-9D1EBBE99130}"/>
      </w:docPartPr>
      <w:docPartBody>
        <w:p w:rsidR="00362514" w:rsidRDefault="00000000">
          <w:pPr>
            <w:pStyle w:val="507EF5A2D52246DC98AA5C39308F7958"/>
          </w:pPr>
          <w:r>
            <w:t>Thursday</w:t>
          </w:r>
        </w:p>
      </w:docPartBody>
    </w:docPart>
    <w:docPart>
      <w:docPartPr>
        <w:name w:val="5E8A89DD16BC4A23BC87E9070F37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72FA-BCE8-444F-917D-4BC017B0D105}"/>
      </w:docPartPr>
      <w:docPartBody>
        <w:p w:rsidR="00362514" w:rsidRDefault="00000000">
          <w:pPr>
            <w:pStyle w:val="5E8A89DD16BC4A23BC87E9070F374DA0"/>
          </w:pPr>
          <w:r>
            <w:t>Friday</w:t>
          </w:r>
        </w:p>
      </w:docPartBody>
    </w:docPart>
    <w:docPart>
      <w:docPartPr>
        <w:name w:val="5D9A08AE8215440691E843C629DB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E81B-A2A7-4372-8A2C-117CAA6A00B4}"/>
      </w:docPartPr>
      <w:docPartBody>
        <w:p w:rsidR="00362514" w:rsidRDefault="00000000">
          <w:pPr>
            <w:pStyle w:val="5D9A08AE8215440691E843C629DB9B1B"/>
          </w:pPr>
          <w:r>
            <w:t>Saturday</w:t>
          </w:r>
        </w:p>
      </w:docPartBody>
    </w:docPart>
    <w:docPart>
      <w:docPartPr>
        <w:name w:val="D4E84AB4173B46B38C069FE7881A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CF6-2F2F-4FBF-89E1-0AB8E8D8BE87}"/>
      </w:docPartPr>
      <w:docPartBody>
        <w:p w:rsidR="00362514" w:rsidRDefault="00000000">
          <w:pPr>
            <w:pStyle w:val="D4E84AB4173B46B38C069FE7881A0AF0"/>
          </w:pPr>
          <w:r>
            <w:t>Sunday</w:t>
          </w:r>
        </w:p>
      </w:docPartBody>
    </w:docPart>
    <w:docPart>
      <w:docPartPr>
        <w:name w:val="0121FC1C227144ABBC00E6102698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6690-0A4C-4027-9ECC-A918B360827C}"/>
      </w:docPartPr>
      <w:docPartBody>
        <w:p w:rsidR="00362514" w:rsidRDefault="00000000">
          <w:pPr>
            <w:pStyle w:val="0121FC1C227144ABBC00E61026982724"/>
          </w:pPr>
          <w:r>
            <w:t>Monday</w:t>
          </w:r>
        </w:p>
      </w:docPartBody>
    </w:docPart>
    <w:docPart>
      <w:docPartPr>
        <w:name w:val="4B892A7BB9384C5694331F077135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A54B-75B3-477A-B5CB-9E8CC9A34A5A}"/>
      </w:docPartPr>
      <w:docPartBody>
        <w:p w:rsidR="00362514" w:rsidRDefault="00000000">
          <w:pPr>
            <w:pStyle w:val="4B892A7BB9384C5694331F077135BA37"/>
          </w:pPr>
          <w:r>
            <w:t>Tuesday</w:t>
          </w:r>
        </w:p>
      </w:docPartBody>
    </w:docPart>
    <w:docPart>
      <w:docPartPr>
        <w:name w:val="70499C4CFA1045E381531CF94D51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57FC-CCDA-41FD-A461-9ABFF8966D96}"/>
      </w:docPartPr>
      <w:docPartBody>
        <w:p w:rsidR="00362514" w:rsidRDefault="00000000">
          <w:pPr>
            <w:pStyle w:val="70499C4CFA1045E381531CF94D51C06B"/>
          </w:pPr>
          <w:r>
            <w:t>Wednesday</w:t>
          </w:r>
        </w:p>
      </w:docPartBody>
    </w:docPart>
    <w:docPart>
      <w:docPartPr>
        <w:name w:val="BFD7E8A7424843F8A212B35D4728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FBF0-2D5E-46AA-9606-D766055F22EC}"/>
      </w:docPartPr>
      <w:docPartBody>
        <w:p w:rsidR="00362514" w:rsidRDefault="00000000">
          <w:pPr>
            <w:pStyle w:val="BFD7E8A7424843F8A212B35D472829AF"/>
          </w:pPr>
          <w:r>
            <w:t>Thursday</w:t>
          </w:r>
        </w:p>
      </w:docPartBody>
    </w:docPart>
    <w:docPart>
      <w:docPartPr>
        <w:name w:val="6C3EDB117F734DD08D1372CF0089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45D5-6804-45E7-B046-1A4FC23ABE37}"/>
      </w:docPartPr>
      <w:docPartBody>
        <w:p w:rsidR="00362514" w:rsidRDefault="00000000">
          <w:pPr>
            <w:pStyle w:val="6C3EDB117F734DD08D1372CF008923D0"/>
          </w:pPr>
          <w:r>
            <w:t>Friday</w:t>
          </w:r>
        </w:p>
      </w:docPartBody>
    </w:docPart>
    <w:docPart>
      <w:docPartPr>
        <w:name w:val="4F50480B5B214450A504FB9F37A3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F04D-8992-4369-8BA4-6FA56287EF86}"/>
      </w:docPartPr>
      <w:docPartBody>
        <w:p w:rsidR="00362514" w:rsidRDefault="00000000">
          <w:pPr>
            <w:pStyle w:val="4F50480B5B214450A504FB9F37A3BF5C"/>
          </w:pPr>
          <w:r>
            <w:t>Saturday</w:t>
          </w:r>
        </w:p>
      </w:docPartBody>
    </w:docPart>
    <w:docPart>
      <w:docPartPr>
        <w:name w:val="9FEC7362E3A349C5B77FA5D3282B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E8C3-B31A-48A7-B046-9A43F1F3BD53}"/>
      </w:docPartPr>
      <w:docPartBody>
        <w:p w:rsidR="00362514" w:rsidRDefault="00000000">
          <w:pPr>
            <w:pStyle w:val="9FEC7362E3A349C5B77FA5D3282BEFFB"/>
          </w:pPr>
          <w:r>
            <w:t>Sunday</w:t>
          </w:r>
        </w:p>
      </w:docPartBody>
    </w:docPart>
    <w:docPart>
      <w:docPartPr>
        <w:name w:val="A7AD2FB88B094FFCBA64C7A097C4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334A-74F0-4364-A90B-017FF394E531}"/>
      </w:docPartPr>
      <w:docPartBody>
        <w:p w:rsidR="00362514" w:rsidRDefault="00000000">
          <w:pPr>
            <w:pStyle w:val="A7AD2FB88B094FFCBA64C7A097C4C9D3"/>
          </w:pPr>
          <w:r>
            <w:t>Monday</w:t>
          </w:r>
        </w:p>
      </w:docPartBody>
    </w:docPart>
    <w:docPart>
      <w:docPartPr>
        <w:name w:val="10987B0B8BE341778BB6E523879A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3CD9-77E4-4DCB-9C62-6137D1DDC13F}"/>
      </w:docPartPr>
      <w:docPartBody>
        <w:p w:rsidR="00362514" w:rsidRDefault="00000000">
          <w:pPr>
            <w:pStyle w:val="10987B0B8BE341778BB6E523879AF116"/>
          </w:pPr>
          <w:r>
            <w:t>Tuesday</w:t>
          </w:r>
        </w:p>
      </w:docPartBody>
    </w:docPart>
    <w:docPart>
      <w:docPartPr>
        <w:name w:val="D52DE44E774647A98C9724F7777D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4A6B-A0BE-48F8-9421-043185504801}"/>
      </w:docPartPr>
      <w:docPartBody>
        <w:p w:rsidR="00362514" w:rsidRDefault="00000000">
          <w:pPr>
            <w:pStyle w:val="D52DE44E774647A98C9724F7777DA0AF"/>
          </w:pPr>
          <w:r>
            <w:t>Wednesday</w:t>
          </w:r>
        </w:p>
      </w:docPartBody>
    </w:docPart>
    <w:docPart>
      <w:docPartPr>
        <w:name w:val="556923D938B04FF6A3E4E3E733BA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30B5-14EB-4573-9082-92353F013BD4}"/>
      </w:docPartPr>
      <w:docPartBody>
        <w:p w:rsidR="00362514" w:rsidRDefault="00000000">
          <w:pPr>
            <w:pStyle w:val="556923D938B04FF6A3E4E3E733BA3BE3"/>
          </w:pPr>
          <w:r>
            <w:t>Thursday</w:t>
          </w:r>
        </w:p>
      </w:docPartBody>
    </w:docPart>
    <w:docPart>
      <w:docPartPr>
        <w:name w:val="8B392313E29D4002998FCA157203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D6C6-6B96-4DE7-A0F6-BADE908DA5D2}"/>
      </w:docPartPr>
      <w:docPartBody>
        <w:p w:rsidR="00362514" w:rsidRDefault="00000000">
          <w:pPr>
            <w:pStyle w:val="8B392313E29D4002998FCA15720329C3"/>
          </w:pPr>
          <w:r>
            <w:t>Friday</w:t>
          </w:r>
        </w:p>
      </w:docPartBody>
    </w:docPart>
    <w:docPart>
      <w:docPartPr>
        <w:name w:val="19204B7C6412403E9078010702A3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2346-3300-483A-926A-33FFF0B714F2}"/>
      </w:docPartPr>
      <w:docPartBody>
        <w:p w:rsidR="00362514" w:rsidRDefault="00000000">
          <w:pPr>
            <w:pStyle w:val="19204B7C6412403E9078010702A3CBAA"/>
          </w:pPr>
          <w:r>
            <w:t>Saturday</w:t>
          </w:r>
        </w:p>
      </w:docPartBody>
    </w:docPart>
    <w:docPart>
      <w:docPartPr>
        <w:name w:val="7E9C31ECBFB84BA38DDECBCA4B83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DEC43-F0C0-43FD-BA17-23531931F407}"/>
      </w:docPartPr>
      <w:docPartBody>
        <w:p w:rsidR="00362514" w:rsidRDefault="00000000">
          <w:pPr>
            <w:pStyle w:val="7E9C31ECBFB84BA38DDECBCA4B83171B"/>
          </w:pPr>
          <w:r>
            <w:t>Sunday</w:t>
          </w:r>
        </w:p>
      </w:docPartBody>
    </w:docPart>
    <w:docPart>
      <w:docPartPr>
        <w:name w:val="BF51738B95144CCEB20867577827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C078-1608-403B-9AA4-4D3614B11F93}"/>
      </w:docPartPr>
      <w:docPartBody>
        <w:p w:rsidR="00362514" w:rsidRDefault="00000000">
          <w:pPr>
            <w:pStyle w:val="BF51738B95144CCEB20867577827544E"/>
          </w:pPr>
          <w:r>
            <w:t>Monday</w:t>
          </w:r>
        </w:p>
      </w:docPartBody>
    </w:docPart>
    <w:docPart>
      <w:docPartPr>
        <w:name w:val="8DE30222BC45421AB1309CAE88FA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61B6-A62B-4ECF-9B92-BE85176297D1}"/>
      </w:docPartPr>
      <w:docPartBody>
        <w:p w:rsidR="00362514" w:rsidRDefault="00000000">
          <w:pPr>
            <w:pStyle w:val="8DE30222BC45421AB1309CAE88FA0DEC"/>
          </w:pPr>
          <w:r>
            <w:t>Tuesday</w:t>
          </w:r>
        </w:p>
      </w:docPartBody>
    </w:docPart>
    <w:docPart>
      <w:docPartPr>
        <w:name w:val="B619A405CC244100B2226824E869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F824-F775-4B1D-8523-3DD9F9791840}"/>
      </w:docPartPr>
      <w:docPartBody>
        <w:p w:rsidR="00362514" w:rsidRDefault="00000000">
          <w:pPr>
            <w:pStyle w:val="B619A405CC244100B2226824E8694E4B"/>
          </w:pPr>
          <w:r>
            <w:t>Wednesday</w:t>
          </w:r>
        </w:p>
      </w:docPartBody>
    </w:docPart>
    <w:docPart>
      <w:docPartPr>
        <w:name w:val="E6E8F60D937C44D5A74278006E75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2D24-5750-4ACF-A2FE-1C216A40C0A2}"/>
      </w:docPartPr>
      <w:docPartBody>
        <w:p w:rsidR="00362514" w:rsidRDefault="00000000">
          <w:pPr>
            <w:pStyle w:val="E6E8F60D937C44D5A74278006E75AB94"/>
          </w:pPr>
          <w:r>
            <w:t>Thursday</w:t>
          </w:r>
        </w:p>
      </w:docPartBody>
    </w:docPart>
    <w:docPart>
      <w:docPartPr>
        <w:name w:val="FC5475DB16A5416EB40C7AA05FD9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CDD2-8ACD-440B-9165-51E990C8BA08}"/>
      </w:docPartPr>
      <w:docPartBody>
        <w:p w:rsidR="00362514" w:rsidRDefault="00000000">
          <w:pPr>
            <w:pStyle w:val="FC5475DB16A5416EB40C7AA05FD908BD"/>
          </w:pPr>
          <w:r>
            <w:t>Friday</w:t>
          </w:r>
        </w:p>
      </w:docPartBody>
    </w:docPart>
    <w:docPart>
      <w:docPartPr>
        <w:name w:val="6E2870ED877842B486F0B43BD9AA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8928-4178-4362-B59C-8899D2D6C79C}"/>
      </w:docPartPr>
      <w:docPartBody>
        <w:p w:rsidR="00362514" w:rsidRDefault="00000000">
          <w:pPr>
            <w:pStyle w:val="6E2870ED877842B486F0B43BD9AAC3FF"/>
          </w:pPr>
          <w:r>
            <w:t>Saturday</w:t>
          </w:r>
        </w:p>
      </w:docPartBody>
    </w:docPart>
    <w:docPart>
      <w:docPartPr>
        <w:name w:val="2BED2347754448798BC0AE83047F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3775-C34F-47AD-BA35-ADFE1D8465E1}"/>
      </w:docPartPr>
      <w:docPartBody>
        <w:p w:rsidR="00362514" w:rsidRDefault="00000000">
          <w:pPr>
            <w:pStyle w:val="2BED2347754448798BC0AE83047FF148"/>
          </w:pPr>
          <w:r>
            <w:t>Sunday</w:t>
          </w:r>
        </w:p>
      </w:docPartBody>
    </w:docPart>
    <w:docPart>
      <w:docPartPr>
        <w:name w:val="83452ED988B3455895B2D638FADB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355B-9638-495B-8707-7622FD7E45B1}"/>
      </w:docPartPr>
      <w:docPartBody>
        <w:p w:rsidR="00362514" w:rsidRDefault="00000000">
          <w:pPr>
            <w:pStyle w:val="83452ED988B3455895B2D638FADB6273"/>
          </w:pPr>
          <w:r>
            <w:t>Monday</w:t>
          </w:r>
        </w:p>
      </w:docPartBody>
    </w:docPart>
    <w:docPart>
      <w:docPartPr>
        <w:name w:val="5D5610587502442B9FFCA7FBA1A84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0C9F-8545-4BD9-BB9E-6A78FFC5BCFE}"/>
      </w:docPartPr>
      <w:docPartBody>
        <w:p w:rsidR="00362514" w:rsidRDefault="00000000">
          <w:pPr>
            <w:pStyle w:val="5D5610587502442B9FFCA7FBA1A84A1B"/>
          </w:pPr>
          <w:r>
            <w:t>Tuesday</w:t>
          </w:r>
        </w:p>
      </w:docPartBody>
    </w:docPart>
    <w:docPart>
      <w:docPartPr>
        <w:name w:val="87EE88D1B68F4F7089A50E57AA38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B675-B720-46B6-A317-80ACE580ED62}"/>
      </w:docPartPr>
      <w:docPartBody>
        <w:p w:rsidR="00362514" w:rsidRDefault="00000000">
          <w:pPr>
            <w:pStyle w:val="87EE88D1B68F4F7089A50E57AA38081F"/>
          </w:pPr>
          <w:r>
            <w:t>Wednesday</w:t>
          </w:r>
        </w:p>
      </w:docPartBody>
    </w:docPart>
    <w:docPart>
      <w:docPartPr>
        <w:name w:val="EFC09BFE458640179F2415D0FF41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E725-CDA3-4486-8E3E-30D765DE9882}"/>
      </w:docPartPr>
      <w:docPartBody>
        <w:p w:rsidR="00362514" w:rsidRDefault="00000000">
          <w:pPr>
            <w:pStyle w:val="EFC09BFE458640179F2415D0FF41298C"/>
          </w:pPr>
          <w:r>
            <w:t>Thursday</w:t>
          </w:r>
        </w:p>
      </w:docPartBody>
    </w:docPart>
    <w:docPart>
      <w:docPartPr>
        <w:name w:val="FB3D50E85B49480B8CC4E171C9C7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AED7-CBC7-445B-8435-3D732DB3E98A}"/>
      </w:docPartPr>
      <w:docPartBody>
        <w:p w:rsidR="00362514" w:rsidRDefault="00000000">
          <w:pPr>
            <w:pStyle w:val="FB3D50E85B49480B8CC4E171C9C72F20"/>
          </w:pPr>
          <w:r>
            <w:t>Friday</w:t>
          </w:r>
        </w:p>
      </w:docPartBody>
    </w:docPart>
    <w:docPart>
      <w:docPartPr>
        <w:name w:val="47FA268669F74D849A5ED92C457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2FC5-1A89-41F2-8BE1-6B32DE9A4249}"/>
      </w:docPartPr>
      <w:docPartBody>
        <w:p w:rsidR="00362514" w:rsidRDefault="00000000">
          <w:pPr>
            <w:pStyle w:val="47FA268669F74D849A5ED92C457E1DFB"/>
          </w:pPr>
          <w:r>
            <w:t>Saturday</w:t>
          </w:r>
        </w:p>
      </w:docPartBody>
    </w:docPart>
    <w:docPart>
      <w:docPartPr>
        <w:name w:val="04641BB363134E8E9A8B9DA09531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B1B6-10EF-4FAF-AA33-457E70F560F1}"/>
      </w:docPartPr>
      <w:docPartBody>
        <w:p w:rsidR="00362514" w:rsidRDefault="00000000">
          <w:pPr>
            <w:pStyle w:val="04641BB363134E8E9A8B9DA095315A49"/>
          </w:pPr>
          <w:r>
            <w:t>Sunday</w:t>
          </w:r>
        </w:p>
      </w:docPartBody>
    </w:docPart>
    <w:docPart>
      <w:docPartPr>
        <w:name w:val="57E226E64E494ACC9AF33FCBFDB05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A844-C881-49C7-9EAA-42EAF2B91200}"/>
      </w:docPartPr>
      <w:docPartBody>
        <w:p w:rsidR="00362514" w:rsidRDefault="00000000">
          <w:pPr>
            <w:pStyle w:val="57E226E64E494ACC9AF33FCBFDB05218"/>
          </w:pPr>
          <w:r>
            <w:t>Monday</w:t>
          </w:r>
        </w:p>
      </w:docPartBody>
    </w:docPart>
    <w:docPart>
      <w:docPartPr>
        <w:name w:val="ABB6786D3C2E4CF380431613047D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ED08-3915-4DB0-92FB-D16F6E1C3AC4}"/>
      </w:docPartPr>
      <w:docPartBody>
        <w:p w:rsidR="00362514" w:rsidRDefault="00000000">
          <w:pPr>
            <w:pStyle w:val="ABB6786D3C2E4CF380431613047D2514"/>
          </w:pPr>
          <w:r>
            <w:t>Tuesday</w:t>
          </w:r>
        </w:p>
      </w:docPartBody>
    </w:docPart>
    <w:docPart>
      <w:docPartPr>
        <w:name w:val="F2F1721AB8C44A22A948EA3D99D28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C050-8FD9-4B3F-8410-80181430C0E6}"/>
      </w:docPartPr>
      <w:docPartBody>
        <w:p w:rsidR="00362514" w:rsidRDefault="00000000">
          <w:pPr>
            <w:pStyle w:val="F2F1721AB8C44A22A948EA3D99D285A9"/>
          </w:pPr>
          <w:r>
            <w:t>Wednesday</w:t>
          </w:r>
        </w:p>
      </w:docPartBody>
    </w:docPart>
    <w:docPart>
      <w:docPartPr>
        <w:name w:val="14228F1A18594457A6E0EB0D7805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D1B8-F2DC-43DF-AF9A-5490D911684A}"/>
      </w:docPartPr>
      <w:docPartBody>
        <w:p w:rsidR="00362514" w:rsidRDefault="00000000">
          <w:pPr>
            <w:pStyle w:val="14228F1A18594457A6E0EB0D7805F0FB"/>
          </w:pPr>
          <w:r>
            <w:t>Thursday</w:t>
          </w:r>
        </w:p>
      </w:docPartBody>
    </w:docPart>
    <w:docPart>
      <w:docPartPr>
        <w:name w:val="79F5D1E2A6094287A93B416B991F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6DC9-3012-4782-93F3-43453F2D9A64}"/>
      </w:docPartPr>
      <w:docPartBody>
        <w:p w:rsidR="00362514" w:rsidRDefault="00000000">
          <w:pPr>
            <w:pStyle w:val="79F5D1E2A6094287A93B416B991FD9D1"/>
          </w:pPr>
          <w:r>
            <w:t>Friday</w:t>
          </w:r>
        </w:p>
      </w:docPartBody>
    </w:docPart>
    <w:docPart>
      <w:docPartPr>
        <w:name w:val="CDA25E847F7141B3813AAC9AAB17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9C4A-C998-4F00-B85D-70103CC4570F}"/>
      </w:docPartPr>
      <w:docPartBody>
        <w:p w:rsidR="00362514" w:rsidRDefault="00000000">
          <w:pPr>
            <w:pStyle w:val="CDA25E847F7141B3813AAC9AAB1760DF"/>
          </w:pPr>
          <w:r>
            <w:t>Saturday</w:t>
          </w:r>
        </w:p>
      </w:docPartBody>
    </w:docPart>
    <w:docPart>
      <w:docPartPr>
        <w:name w:val="7583210B9E5A4CC9A02C86788D603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667D-406B-42AD-A64C-963715247DEF}"/>
      </w:docPartPr>
      <w:docPartBody>
        <w:p w:rsidR="00362514" w:rsidRDefault="00000000">
          <w:pPr>
            <w:pStyle w:val="7583210B9E5A4CC9A02C86788D603216"/>
          </w:pPr>
          <w:r>
            <w:t>Sunday</w:t>
          </w:r>
        </w:p>
      </w:docPartBody>
    </w:docPart>
    <w:docPart>
      <w:docPartPr>
        <w:name w:val="B16D7BCE553E42C9B2EC0847B3E3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73D4-4F30-48FE-B41C-CF0CBE94EA00}"/>
      </w:docPartPr>
      <w:docPartBody>
        <w:p w:rsidR="00362514" w:rsidRDefault="00000000">
          <w:pPr>
            <w:pStyle w:val="B16D7BCE553E42C9B2EC0847B3E36697"/>
          </w:pPr>
          <w:r>
            <w:t>Monday</w:t>
          </w:r>
        </w:p>
      </w:docPartBody>
    </w:docPart>
    <w:docPart>
      <w:docPartPr>
        <w:name w:val="1AE7D6F49AB44905911AD07D95F2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60BB-5524-46C4-BE97-EEA439624431}"/>
      </w:docPartPr>
      <w:docPartBody>
        <w:p w:rsidR="00362514" w:rsidRDefault="00000000">
          <w:pPr>
            <w:pStyle w:val="1AE7D6F49AB44905911AD07D95F22891"/>
          </w:pPr>
          <w:r>
            <w:t>Tuesday</w:t>
          </w:r>
        </w:p>
      </w:docPartBody>
    </w:docPart>
    <w:docPart>
      <w:docPartPr>
        <w:name w:val="9ADB59C920E74000B2DABD8E321F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1057-295A-4418-A3B9-6BED00709128}"/>
      </w:docPartPr>
      <w:docPartBody>
        <w:p w:rsidR="00362514" w:rsidRDefault="00000000">
          <w:pPr>
            <w:pStyle w:val="9ADB59C920E74000B2DABD8E321F48D7"/>
          </w:pPr>
          <w:r>
            <w:t>Wednesday</w:t>
          </w:r>
        </w:p>
      </w:docPartBody>
    </w:docPart>
    <w:docPart>
      <w:docPartPr>
        <w:name w:val="7EF9BFF4C4C642A5AABDB89413E0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0A6D-DFA9-444E-9574-44C1E83E4089}"/>
      </w:docPartPr>
      <w:docPartBody>
        <w:p w:rsidR="00362514" w:rsidRDefault="00000000">
          <w:pPr>
            <w:pStyle w:val="7EF9BFF4C4C642A5AABDB89413E08B7F"/>
          </w:pPr>
          <w:r>
            <w:t>Thursday</w:t>
          </w:r>
        </w:p>
      </w:docPartBody>
    </w:docPart>
    <w:docPart>
      <w:docPartPr>
        <w:name w:val="E98C193FB2A24DFF812C6DCF1F98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352F-D033-4A01-A3D2-63BD2802E456}"/>
      </w:docPartPr>
      <w:docPartBody>
        <w:p w:rsidR="00362514" w:rsidRDefault="00000000">
          <w:pPr>
            <w:pStyle w:val="E98C193FB2A24DFF812C6DCF1F980A09"/>
          </w:pPr>
          <w:r>
            <w:t>Friday</w:t>
          </w:r>
        </w:p>
      </w:docPartBody>
    </w:docPart>
    <w:docPart>
      <w:docPartPr>
        <w:name w:val="0ED47D60BCEA4A18ABABA4E583E6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C8B77-0A0C-4AC3-8255-DF4E88C1351E}"/>
      </w:docPartPr>
      <w:docPartBody>
        <w:p w:rsidR="00362514" w:rsidRDefault="00000000">
          <w:pPr>
            <w:pStyle w:val="0ED47D60BCEA4A18ABABA4E583E686F4"/>
          </w:pPr>
          <w:r>
            <w:t>Saturday</w:t>
          </w:r>
        </w:p>
      </w:docPartBody>
    </w:docPart>
    <w:docPart>
      <w:docPartPr>
        <w:name w:val="A96FDF9576F74B62B17E5D568C70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CF32-958C-4FB3-9B2E-DC75A351242D}"/>
      </w:docPartPr>
      <w:docPartBody>
        <w:p w:rsidR="00362514" w:rsidRDefault="00000000">
          <w:pPr>
            <w:pStyle w:val="A96FDF9576F74B62B17E5D568C70E013"/>
          </w:pPr>
          <w:r>
            <w:t>Sunday</w:t>
          </w:r>
        </w:p>
      </w:docPartBody>
    </w:docPart>
    <w:docPart>
      <w:docPartPr>
        <w:name w:val="9FF902DF1D8D4FB6AD9D5BDD2FA9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E41B-03B4-4221-A40E-87A1477E5110}"/>
      </w:docPartPr>
      <w:docPartBody>
        <w:p w:rsidR="00362514" w:rsidRDefault="00000000">
          <w:pPr>
            <w:pStyle w:val="9FF902DF1D8D4FB6AD9D5BDD2FA99B55"/>
          </w:pPr>
          <w:r>
            <w:t>Monday</w:t>
          </w:r>
        </w:p>
      </w:docPartBody>
    </w:docPart>
    <w:docPart>
      <w:docPartPr>
        <w:name w:val="4431394A13D344168875CD12DEB5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5F3A-C31C-45D4-B578-F8E368ACBB47}"/>
      </w:docPartPr>
      <w:docPartBody>
        <w:p w:rsidR="00362514" w:rsidRDefault="00000000">
          <w:pPr>
            <w:pStyle w:val="4431394A13D344168875CD12DEB57282"/>
          </w:pPr>
          <w:r>
            <w:t>Tuesday</w:t>
          </w:r>
        </w:p>
      </w:docPartBody>
    </w:docPart>
    <w:docPart>
      <w:docPartPr>
        <w:name w:val="950E19A5FB30453DA7C6FB871737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D83D-F8CA-4E72-9667-745342AC0562}"/>
      </w:docPartPr>
      <w:docPartBody>
        <w:p w:rsidR="00362514" w:rsidRDefault="00000000">
          <w:pPr>
            <w:pStyle w:val="950E19A5FB30453DA7C6FB871737D6D4"/>
          </w:pPr>
          <w:r>
            <w:t>Wednesday</w:t>
          </w:r>
        </w:p>
      </w:docPartBody>
    </w:docPart>
    <w:docPart>
      <w:docPartPr>
        <w:name w:val="750635601C4C4041B05EA36B265B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75D3-AEEB-4AF0-86E1-CF76990F559B}"/>
      </w:docPartPr>
      <w:docPartBody>
        <w:p w:rsidR="00362514" w:rsidRDefault="00000000">
          <w:pPr>
            <w:pStyle w:val="750635601C4C4041B05EA36B265B5CD9"/>
          </w:pPr>
          <w:r>
            <w:t>Thursday</w:t>
          </w:r>
        </w:p>
      </w:docPartBody>
    </w:docPart>
    <w:docPart>
      <w:docPartPr>
        <w:name w:val="6B494E569FCA4B43A4DAE121ABA9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44B1-64C4-4531-962D-B437DCE8AE07}"/>
      </w:docPartPr>
      <w:docPartBody>
        <w:p w:rsidR="00362514" w:rsidRDefault="00000000">
          <w:pPr>
            <w:pStyle w:val="6B494E569FCA4B43A4DAE121ABA90756"/>
          </w:pPr>
          <w:r>
            <w:t>Friday</w:t>
          </w:r>
        </w:p>
      </w:docPartBody>
    </w:docPart>
    <w:docPart>
      <w:docPartPr>
        <w:name w:val="DADA7751118549519DFDB058037F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F70E-B3F5-435A-8DA9-C507334DD02C}"/>
      </w:docPartPr>
      <w:docPartBody>
        <w:p w:rsidR="00362514" w:rsidRDefault="00000000">
          <w:pPr>
            <w:pStyle w:val="DADA7751118549519DFDB058037F38E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76"/>
    <w:rsid w:val="00362514"/>
    <w:rsid w:val="009F7A76"/>
    <w:rsid w:val="00A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FB1CE770F4F939E032E0ACA35A234">
    <w:name w:val="C11FB1CE770F4F939E032E0ACA35A234"/>
  </w:style>
  <w:style w:type="paragraph" w:customStyle="1" w:styleId="D644D796198C4EE4AEB563B85B51A09E">
    <w:name w:val="D644D796198C4EE4AEB563B85B51A09E"/>
  </w:style>
  <w:style w:type="paragraph" w:customStyle="1" w:styleId="D7418066741F444E9F295BC19ADDADCD">
    <w:name w:val="D7418066741F444E9F295BC19ADDADCD"/>
  </w:style>
  <w:style w:type="paragraph" w:customStyle="1" w:styleId="463F57A6369141FEACAAB852D4B5CBF8">
    <w:name w:val="463F57A6369141FEACAAB852D4B5CBF8"/>
  </w:style>
  <w:style w:type="paragraph" w:customStyle="1" w:styleId="68BD298E25994E819D25B0123CDED74F">
    <w:name w:val="68BD298E25994E819D25B0123CDED74F"/>
  </w:style>
  <w:style w:type="paragraph" w:customStyle="1" w:styleId="6EECA3A140D74C3E99314BD254612882">
    <w:name w:val="6EECA3A140D74C3E99314BD254612882"/>
  </w:style>
  <w:style w:type="paragraph" w:customStyle="1" w:styleId="5057F581D6C944849D7565F779C4065E">
    <w:name w:val="5057F581D6C944849D7565F779C4065E"/>
  </w:style>
  <w:style w:type="paragraph" w:customStyle="1" w:styleId="C630F9372CFB420EB5085E011230E142">
    <w:name w:val="C630F9372CFB420EB5085E011230E142"/>
  </w:style>
  <w:style w:type="paragraph" w:customStyle="1" w:styleId="15BECB2BC2A144729FF7F5CC31100B9E">
    <w:name w:val="15BECB2BC2A144729FF7F5CC31100B9E"/>
  </w:style>
  <w:style w:type="paragraph" w:customStyle="1" w:styleId="570409BCC5A245419A035E281CF9E5DF">
    <w:name w:val="570409BCC5A245419A035E281CF9E5DF"/>
  </w:style>
  <w:style w:type="paragraph" w:customStyle="1" w:styleId="F32FC91E2F47495AA9924FCC90EC0F28">
    <w:name w:val="F32FC91E2F47495AA9924FCC90EC0F28"/>
  </w:style>
  <w:style w:type="paragraph" w:customStyle="1" w:styleId="1CD5165FEA4745C7BFBF1529068274F0">
    <w:name w:val="1CD5165FEA4745C7BFBF1529068274F0"/>
  </w:style>
  <w:style w:type="paragraph" w:customStyle="1" w:styleId="A3AE8ED7327543DBA6952947BD9DE50C">
    <w:name w:val="A3AE8ED7327543DBA6952947BD9DE50C"/>
  </w:style>
  <w:style w:type="paragraph" w:customStyle="1" w:styleId="C5634DA7BFB540B999178EF89DB24326">
    <w:name w:val="C5634DA7BFB540B999178EF89DB24326"/>
  </w:style>
  <w:style w:type="paragraph" w:customStyle="1" w:styleId="0617FA10F93A44828DA61DE3DB59E0B3">
    <w:name w:val="0617FA10F93A44828DA61DE3DB59E0B3"/>
  </w:style>
  <w:style w:type="paragraph" w:customStyle="1" w:styleId="D8D595B0FA554964B411AF660AD5653D">
    <w:name w:val="D8D595B0FA554964B411AF660AD5653D"/>
  </w:style>
  <w:style w:type="paragraph" w:customStyle="1" w:styleId="4AC8263A5E934CC385E6C604A1243932">
    <w:name w:val="4AC8263A5E934CC385E6C604A1243932"/>
  </w:style>
  <w:style w:type="paragraph" w:customStyle="1" w:styleId="ADD33CAA06F04FB696B45C4F7EAC7DBF">
    <w:name w:val="ADD33CAA06F04FB696B45C4F7EAC7DBF"/>
  </w:style>
  <w:style w:type="paragraph" w:customStyle="1" w:styleId="F7AD67068B854C9DB3FEEB62E19FBB54">
    <w:name w:val="F7AD67068B854C9DB3FEEB62E19FBB54"/>
  </w:style>
  <w:style w:type="paragraph" w:customStyle="1" w:styleId="BDFB1D6FEF974030A19268AD81D3A51F">
    <w:name w:val="BDFB1D6FEF974030A19268AD81D3A51F"/>
  </w:style>
  <w:style w:type="paragraph" w:customStyle="1" w:styleId="2A4B9E1F82274E06B7BCA21B9C9C6D12">
    <w:name w:val="2A4B9E1F82274E06B7BCA21B9C9C6D12"/>
  </w:style>
  <w:style w:type="paragraph" w:customStyle="1" w:styleId="5F6927A37D7648B991D916D8D594E24B">
    <w:name w:val="5F6927A37D7648B991D916D8D594E24B"/>
  </w:style>
  <w:style w:type="paragraph" w:customStyle="1" w:styleId="178CB3A44DB0488088964B31DA944D62">
    <w:name w:val="178CB3A44DB0488088964B31DA944D62"/>
  </w:style>
  <w:style w:type="paragraph" w:customStyle="1" w:styleId="163F4FD185FF4F43BEA8EEBBAB9A650D">
    <w:name w:val="163F4FD185FF4F43BEA8EEBBAB9A650D"/>
  </w:style>
  <w:style w:type="paragraph" w:customStyle="1" w:styleId="52AD7C2D1485463CBB25B92C3C502DE1">
    <w:name w:val="52AD7C2D1485463CBB25B92C3C502DE1"/>
  </w:style>
  <w:style w:type="paragraph" w:customStyle="1" w:styleId="E1AD6787313A4F5ABFF82420A8E2BDEC">
    <w:name w:val="E1AD6787313A4F5ABFF82420A8E2BDEC"/>
  </w:style>
  <w:style w:type="paragraph" w:customStyle="1" w:styleId="DE500288A53F4A0FADAFB5536A6F5592">
    <w:name w:val="DE500288A53F4A0FADAFB5536A6F5592"/>
  </w:style>
  <w:style w:type="paragraph" w:customStyle="1" w:styleId="FA2FEE1473854D05ABC763A87F20FC23">
    <w:name w:val="FA2FEE1473854D05ABC763A87F20FC23"/>
  </w:style>
  <w:style w:type="paragraph" w:customStyle="1" w:styleId="A92001CB1512491D994C090B9BD50D57">
    <w:name w:val="A92001CB1512491D994C090B9BD50D57"/>
  </w:style>
  <w:style w:type="paragraph" w:customStyle="1" w:styleId="73FBE981A9564AE8AA9573C42D853E76">
    <w:name w:val="73FBE981A9564AE8AA9573C42D853E76"/>
  </w:style>
  <w:style w:type="paragraph" w:customStyle="1" w:styleId="949778A9E7EE482F8AB56CF0572BC26A">
    <w:name w:val="949778A9E7EE482F8AB56CF0572BC26A"/>
  </w:style>
  <w:style w:type="paragraph" w:customStyle="1" w:styleId="09272212920B41ABBE6950747AA629F2">
    <w:name w:val="09272212920B41ABBE6950747AA629F2"/>
  </w:style>
  <w:style w:type="paragraph" w:customStyle="1" w:styleId="507EF5A2D52246DC98AA5C39308F7958">
    <w:name w:val="507EF5A2D52246DC98AA5C39308F7958"/>
  </w:style>
  <w:style w:type="paragraph" w:customStyle="1" w:styleId="5E8A89DD16BC4A23BC87E9070F374DA0">
    <w:name w:val="5E8A89DD16BC4A23BC87E9070F374DA0"/>
  </w:style>
  <w:style w:type="paragraph" w:customStyle="1" w:styleId="5D9A08AE8215440691E843C629DB9B1B">
    <w:name w:val="5D9A08AE8215440691E843C629DB9B1B"/>
  </w:style>
  <w:style w:type="paragraph" w:customStyle="1" w:styleId="D4E84AB4173B46B38C069FE7881A0AF0">
    <w:name w:val="D4E84AB4173B46B38C069FE7881A0AF0"/>
  </w:style>
  <w:style w:type="paragraph" w:customStyle="1" w:styleId="0121FC1C227144ABBC00E61026982724">
    <w:name w:val="0121FC1C227144ABBC00E61026982724"/>
  </w:style>
  <w:style w:type="paragraph" w:customStyle="1" w:styleId="4B892A7BB9384C5694331F077135BA37">
    <w:name w:val="4B892A7BB9384C5694331F077135BA37"/>
  </w:style>
  <w:style w:type="paragraph" w:customStyle="1" w:styleId="70499C4CFA1045E381531CF94D51C06B">
    <w:name w:val="70499C4CFA1045E381531CF94D51C06B"/>
  </w:style>
  <w:style w:type="paragraph" w:customStyle="1" w:styleId="BFD7E8A7424843F8A212B35D472829AF">
    <w:name w:val="BFD7E8A7424843F8A212B35D472829AF"/>
  </w:style>
  <w:style w:type="paragraph" w:customStyle="1" w:styleId="6C3EDB117F734DD08D1372CF008923D0">
    <w:name w:val="6C3EDB117F734DD08D1372CF008923D0"/>
  </w:style>
  <w:style w:type="paragraph" w:customStyle="1" w:styleId="4F50480B5B214450A504FB9F37A3BF5C">
    <w:name w:val="4F50480B5B214450A504FB9F37A3BF5C"/>
  </w:style>
  <w:style w:type="paragraph" w:customStyle="1" w:styleId="9FEC7362E3A349C5B77FA5D3282BEFFB">
    <w:name w:val="9FEC7362E3A349C5B77FA5D3282BEFFB"/>
  </w:style>
  <w:style w:type="paragraph" w:customStyle="1" w:styleId="A7AD2FB88B094FFCBA64C7A097C4C9D3">
    <w:name w:val="A7AD2FB88B094FFCBA64C7A097C4C9D3"/>
  </w:style>
  <w:style w:type="paragraph" w:customStyle="1" w:styleId="10987B0B8BE341778BB6E523879AF116">
    <w:name w:val="10987B0B8BE341778BB6E523879AF116"/>
  </w:style>
  <w:style w:type="paragraph" w:customStyle="1" w:styleId="D52DE44E774647A98C9724F7777DA0AF">
    <w:name w:val="D52DE44E774647A98C9724F7777DA0AF"/>
  </w:style>
  <w:style w:type="paragraph" w:customStyle="1" w:styleId="556923D938B04FF6A3E4E3E733BA3BE3">
    <w:name w:val="556923D938B04FF6A3E4E3E733BA3BE3"/>
  </w:style>
  <w:style w:type="paragraph" w:customStyle="1" w:styleId="8B392313E29D4002998FCA15720329C3">
    <w:name w:val="8B392313E29D4002998FCA15720329C3"/>
  </w:style>
  <w:style w:type="paragraph" w:customStyle="1" w:styleId="19204B7C6412403E9078010702A3CBAA">
    <w:name w:val="19204B7C6412403E9078010702A3CBAA"/>
  </w:style>
  <w:style w:type="paragraph" w:customStyle="1" w:styleId="7E9C31ECBFB84BA38DDECBCA4B83171B">
    <w:name w:val="7E9C31ECBFB84BA38DDECBCA4B83171B"/>
  </w:style>
  <w:style w:type="paragraph" w:customStyle="1" w:styleId="BF51738B95144CCEB20867577827544E">
    <w:name w:val="BF51738B95144CCEB20867577827544E"/>
  </w:style>
  <w:style w:type="paragraph" w:customStyle="1" w:styleId="8DE30222BC45421AB1309CAE88FA0DEC">
    <w:name w:val="8DE30222BC45421AB1309CAE88FA0DEC"/>
  </w:style>
  <w:style w:type="paragraph" w:customStyle="1" w:styleId="B619A405CC244100B2226824E8694E4B">
    <w:name w:val="B619A405CC244100B2226824E8694E4B"/>
  </w:style>
  <w:style w:type="paragraph" w:customStyle="1" w:styleId="E6E8F60D937C44D5A74278006E75AB94">
    <w:name w:val="E6E8F60D937C44D5A74278006E75AB94"/>
  </w:style>
  <w:style w:type="paragraph" w:customStyle="1" w:styleId="FC5475DB16A5416EB40C7AA05FD908BD">
    <w:name w:val="FC5475DB16A5416EB40C7AA05FD908BD"/>
  </w:style>
  <w:style w:type="paragraph" w:customStyle="1" w:styleId="6E2870ED877842B486F0B43BD9AAC3FF">
    <w:name w:val="6E2870ED877842B486F0B43BD9AAC3FF"/>
  </w:style>
  <w:style w:type="paragraph" w:customStyle="1" w:styleId="2BED2347754448798BC0AE83047FF148">
    <w:name w:val="2BED2347754448798BC0AE83047FF148"/>
  </w:style>
  <w:style w:type="paragraph" w:customStyle="1" w:styleId="83452ED988B3455895B2D638FADB6273">
    <w:name w:val="83452ED988B3455895B2D638FADB6273"/>
  </w:style>
  <w:style w:type="paragraph" w:customStyle="1" w:styleId="5D5610587502442B9FFCA7FBA1A84A1B">
    <w:name w:val="5D5610587502442B9FFCA7FBA1A84A1B"/>
  </w:style>
  <w:style w:type="paragraph" w:customStyle="1" w:styleId="87EE88D1B68F4F7089A50E57AA38081F">
    <w:name w:val="87EE88D1B68F4F7089A50E57AA38081F"/>
  </w:style>
  <w:style w:type="paragraph" w:customStyle="1" w:styleId="EFC09BFE458640179F2415D0FF41298C">
    <w:name w:val="EFC09BFE458640179F2415D0FF41298C"/>
  </w:style>
  <w:style w:type="paragraph" w:customStyle="1" w:styleId="FB3D50E85B49480B8CC4E171C9C72F20">
    <w:name w:val="FB3D50E85B49480B8CC4E171C9C72F20"/>
  </w:style>
  <w:style w:type="paragraph" w:customStyle="1" w:styleId="47FA268669F74D849A5ED92C457E1DFB">
    <w:name w:val="47FA268669F74D849A5ED92C457E1DFB"/>
  </w:style>
  <w:style w:type="paragraph" w:customStyle="1" w:styleId="04641BB363134E8E9A8B9DA095315A49">
    <w:name w:val="04641BB363134E8E9A8B9DA095315A49"/>
  </w:style>
  <w:style w:type="paragraph" w:customStyle="1" w:styleId="57E226E64E494ACC9AF33FCBFDB05218">
    <w:name w:val="57E226E64E494ACC9AF33FCBFDB05218"/>
  </w:style>
  <w:style w:type="paragraph" w:customStyle="1" w:styleId="ABB6786D3C2E4CF380431613047D2514">
    <w:name w:val="ABB6786D3C2E4CF380431613047D2514"/>
  </w:style>
  <w:style w:type="paragraph" w:customStyle="1" w:styleId="F2F1721AB8C44A22A948EA3D99D285A9">
    <w:name w:val="F2F1721AB8C44A22A948EA3D99D285A9"/>
  </w:style>
  <w:style w:type="paragraph" w:customStyle="1" w:styleId="14228F1A18594457A6E0EB0D7805F0FB">
    <w:name w:val="14228F1A18594457A6E0EB0D7805F0FB"/>
  </w:style>
  <w:style w:type="paragraph" w:customStyle="1" w:styleId="79F5D1E2A6094287A93B416B991FD9D1">
    <w:name w:val="79F5D1E2A6094287A93B416B991FD9D1"/>
  </w:style>
  <w:style w:type="paragraph" w:customStyle="1" w:styleId="CDA25E847F7141B3813AAC9AAB1760DF">
    <w:name w:val="CDA25E847F7141B3813AAC9AAB1760DF"/>
  </w:style>
  <w:style w:type="paragraph" w:customStyle="1" w:styleId="7583210B9E5A4CC9A02C86788D603216">
    <w:name w:val="7583210B9E5A4CC9A02C86788D603216"/>
  </w:style>
  <w:style w:type="paragraph" w:customStyle="1" w:styleId="B16D7BCE553E42C9B2EC0847B3E36697">
    <w:name w:val="B16D7BCE553E42C9B2EC0847B3E36697"/>
  </w:style>
  <w:style w:type="paragraph" w:customStyle="1" w:styleId="1AE7D6F49AB44905911AD07D95F22891">
    <w:name w:val="1AE7D6F49AB44905911AD07D95F22891"/>
  </w:style>
  <w:style w:type="paragraph" w:customStyle="1" w:styleId="9ADB59C920E74000B2DABD8E321F48D7">
    <w:name w:val="9ADB59C920E74000B2DABD8E321F48D7"/>
  </w:style>
  <w:style w:type="paragraph" w:customStyle="1" w:styleId="7EF9BFF4C4C642A5AABDB89413E08B7F">
    <w:name w:val="7EF9BFF4C4C642A5AABDB89413E08B7F"/>
  </w:style>
  <w:style w:type="paragraph" w:customStyle="1" w:styleId="E98C193FB2A24DFF812C6DCF1F980A09">
    <w:name w:val="E98C193FB2A24DFF812C6DCF1F980A09"/>
  </w:style>
  <w:style w:type="paragraph" w:customStyle="1" w:styleId="0ED47D60BCEA4A18ABABA4E583E686F4">
    <w:name w:val="0ED47D60BCEA4A18ABABA4E583E686F4"/>
  </w:style>
  <w:style w:type="paragraph" w:customStyle="1" w:styleId="A96FDF9576F74B62B17E5D568C70E013">
    <w:name w:val="A96FDF9576F74B62B17E5D568C70E013"/>
  </w:style>
  <w:style w:type="paragraph" w:customStyle="1" w:styleId="9FF902DF1D8D4FB6AD9D5BDD2FA99B55">
    <w:name w:val="9FF902DF1D8D4FB6AD9D5BDD2FA99B55"/>
  </w:style>
  <w:style w:type="paragraph" w:customStyle="1" w:styleId="4431394A13D344168875CD12DEB57282">
    <w:name w:val="4431394A13D344168875CD12DEB57282"/>
  </w:style>
  <w:style w:type="paragraph" w:customStyle="1" w:styleId="950E19A5FB30453DA7C6FB871737D6D4">
    <w:name w:val="950E19A5FB30453DA7C6FB871737D6D4"/>
  </w:style>
  <w:style w:type="paragraph" w:customStyle="1" w:styleId="750635601C4C4041B05EA36B265B5CD9">
    <w:name w:val="750635601C4C4041B05EA36B265B5CD9"/>
  </w:style>
  <w:style w:type="paragraph" w:customStyle="1" w:styleId="6B494E569FCA4B43A4DAE121ABA90756">
    <w:name w:val="6B494E569FCA4B43A4DAE121ABA90756"/>
  </w:style>
  <w:style w:type="paragraph" w:customStyle="1" w:styleId="DADA7751118549519DFDB058037F38E4">
    <w:name w:val="DADA7751118549519DFDB058037F3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2024-03-26T10:48:00Z</dcterms:created>
  <dcterms:modified xsi:type="dcterms:W3CDTF">2024-03-26T10:48:00Z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